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F18" w14:textId="77777777" w:rsidR="00901233" w:rsidRDefault="00901233"/>
    <w:p w14:paraId="6AD7A9A4" w14:textId="77777777" w:rsidR="00901233" w:rsidRDefault="00901233"/>
    <w:p w14:paraId="6E93F52E" w14:textId="77777777" w:rsidR="00901233" w:rsidRDefault="00901233"/>
    <w:p w14:paraId="3D31E89C" w14:textId="77777777" w:rsidR="00901233" w:rsidRDefault="00901233"/>
    <w:p w14:paraId="3EB58F19" w14:textId="67D60D74" w:rsidR="00901233" w:rsidRDefault="00901233"/>
    <w:p w14:paraId="563F9789" w14:textId="55605D50" w:rsidR="00D368D3" w:rsidRDefault="001935C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E8BA46" wp14:editId="2D6ADD14">
                <wp:simplePos x="0" y="0"/>
                <wp:positionH relativeFrom="column">
                  <wp:posOffset>-2467610</wp:posOffset>
                </wp:positionH>
                <wp:positionV relativeFrom="paragraph">
                  <wp:posOffset>5626100</wp:posOffset>
                </wp:positionV>
                <wp:extent cx="561975" cy="1352550"/>
                <wp:effectExtent l="0" t="0" r="28575" b="1905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525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9E607" w14:textId="0770A7EA" w:rsidR="001935C5" w:rsidRPr="00757A15" w:rsidRDefault="001935C5" w:rsidP="001935C5">
                            <w:pPr>
                              <w:jc w:val="center"/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23B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履歴書在中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BA4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-194.3pt;margin-top:443pt;width:44.25pt;height:10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" filled="f" strokecolor="red" strokeweight="1.5pt">
                <v:textbox style="layout-flow:vertical-ideographic">
                  <w:txbxContent>
                    <w:p w14:paraId="75A9E607" w14:textId="0770A7EA" w:rsidR="001935C5" w:rsidRPr="00757A15" w:rsidRDefault="001935C5" w:rsidP="001935C5">
                      <w:pPr>
                        <w:jc w:val="center"/>
                        <w:rPr>
                          <w:rFonts w:ascii="HG正楷書体-PRO" w:eastAsia="HG正楷書体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3423B"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履歴書在中</w:t>
                      </w:r>
                    </w:p>
                  </w:txbxContent>
                </v:textbox>
              </v:shape>
            </w:pict>
          </mc:Fallback>
        </mc:AlternateContent>
      </w:r>
      <w:r w:rsidR="007701C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BCC239" wp14:editId="392E8563">
                <wp:simplePos x="0" y="0"/>
                <wp:positionH relativeFrom="column">
                  <wp:posOffset>-1705610</wp:posOffset>
                </wp:positionH>
                <wp:positionV relativeFrom="paragraph">
                  <wp:posOffset>1635124</wp:posOffset>
                </wp:positionV>
                <wp:extent cx="1475105" cy="57588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575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320AE" w14:textId="3AFF0F44" w:rsidR="007F0094" w:rsidRPr="004B2E81" w:rsidRDefault="00161A32" w:rsidP="0093324A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株式会社</w:t>
                            </w:r>
                            <w:r w:rsidR="007701C3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Ｗ０ｒｄサービス</w:t>
                            </w:r>
                          </w:p>
                          <w:p w14:paraId="2DC3AD3A" w14:textId="1BA9062B" w:rsidR="00161A32" w:rsidRDefault="00161A32" w:rsidP="00D3092B">
                            <w:pPr>
                              <w:ind w:firstLineChars="100" w:firstLine="32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  <w:p w14:paraId="04C829C7" w14:textId="194C8793" w:rsidR="00161A32" w:rsidRPr="00A27D4C" w:rsidRDefault="007701C3" w:rsidP="00D3092B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総務部</w:t>
                            </w:r>
                            <w:r w:rsidR="00D3092B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田山</w:t>
                            </w:r>
                            <w:r w:rsidR="00161A32"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美奈子</w:t>
                            </w:r>
                            <w:r w:rsidR="00161A32"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様</w:t>
                            </w:r>
                          </w:p>
                          <w:p w14:paraId="6F58FB01" w14:textId="77777777" w:rsidR="00161A32" w:rsidRPr="004B2E81" w:rsidRDefault="00161A32" w:rsidP="00161A32">
                            <w:pPr>
                              <w:ind w:firstLineChars="200" w:firstLine="64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C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34.3pt;margin-top:128.75pt;width:116.15pt;height:45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" filled="f" stroked="f">
                <v:textbox style="layout-flow:vertical-ideographic">
                  <w:txbxContent>
                    <w:p w14:paraId="51B320AE" w14:textId="3AFF0F44" w:rsidR="007F0094" w:rsidRPr="004B2E81" w:rsidRDefault="00161A32" w:rsidP="0093324A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株式会社</w:t>
                      </w:r>
                      <w:r w:rsidR="007701C3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Ｗ０ｒｄサービス</w:t>
                      </w:r>
                    </w:p>
                    <w:p w14:paraId="2DC3AD3A" w14:textId="1BA9062B" w:rsidR="00161A32" w:rsidRDefault="00161A32" w:rsidP="00D3092B">
                      <w:pPr>
                        <w:ind w:firstLineChars="100" w:firstLine="32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  <w:p w14:paraId="04C829C7" w14:textId="194C8793" w:rsidR="00161A32" w:rsidRPr="00A27D4C" w:rsidRDefault="007701C3" w:rsidP="00D3092B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総務部</w:t>
                      </w:r>
                      <w:r w:rsidR="00D3092B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田山</w:t>
                      </w:r>
                      <w:r w:rsidR="00161A32"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美奈子</w:t>
                      </w:r>
                      <w:r w:rsidR="00161A32"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様</w:t>
                      </w:r>
                    </w:p>
                    <w:p w14:paraId="6F58FB01" w14:textId="77777777" w:rsidR="00161A32" w:rsidRPr="004B2E81" w:rsidRDefault="00161A32" w:rsidP="00161A32">
                      <w:pPr>
                        <w:ind w:firstLineChars="200" w:firstLine="64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1C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3E6A4" wp14:editId="20A1474D">
                <wp:simplePos x="0" y="0"/>
                <wp:positionH relativeFrom="column">
                  <wp:posOffset>-230504</wp:posOffset>
                </wp:positionH>
                <wp:positionV relativeFrom="paragraph">
                  <wp:posOffset>1216025</wp:posOffset>
                </wp:positionV>
                <wp:extent cx="1070610" cy="63138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31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EADC0" w14:textId="14FD0884" w:rsidR="004B2E81" w:rsidRPr="004B2E81" w:rsidRDefault="007701C3" w:rsidP="00D3092B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福井県福井市福井町福井６６６</w:t>
                            </w:r>
                            <w:r w:rsidR="00BA2454"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-６</w:t>
                            </w:r>
                          </w:p>
                          <w:p w14:paraId="1C9B87F7" w14:textId="01DB6958" w:rsidR="0093324A" w:rsidRPr="004B2E81" w:rsidRDefault="007701C3" w:rsidP="00D3092B">
                            <w:pPr>
                              <w:ind w:firstLineChars="900" w:firstLine="288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</w:t>
                            </w:r>
                            <w:r w:rsidR="00D055DF"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ビル２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  <w:p w14:paraId="15BBBD30" w14:textId="77777777" w:rsidR="007F0094" w:rsidRPr="004B2E81" w:rsidRDefault="007F0094" w:rsidP="0093324A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E6A4" id="_x0000_s1028" type="#_x0000_t202" style="position:absolute;left:0;text-align:left;margin-left:-18.15pt;margin-top:95.75pt;width:84.3pt;height:4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" filled="f" stroked="f">
                <v:textbox style="layout-flow:vertical-ideographic">
                  <w:txbxContent>
                    <w:p w14:paraId="62FEADC0" w14:textId="14FD0884" w:rsidR="004B2E81" w:rsidRPr="004B2E81" w:rsidRDefault="007701C3" w:rsidP="00D3092B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福井県福井市福井町福井６６６</w:t>
                      </w:r>
                      <w:r w:rsidR="00BA2454"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-６</w:t>
                      </w:r>
                    </w:p>
                    <w:p w14:paraId="1C9B87F7" w14:textId="01DB6958" w:rsidR="0093324A" w:rsidRPr="004B2E81" w:rsidRDefault="007701C3" w:rsidP="00D3092B">
                      <w:pPr>
                        <w:ind w:firstLineChars="900" w:firstLine="288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</w:t>
                      </w:r>
                      <w:r w:rsidR="00D055DF"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ビル２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３</w:t>
                      </w:r>
                    </w:p>
                    <w:p w14:paraId="15BBBD30" w14:textId="77777777" w:rsidR="007F0094" w:rsidRPr="004B2E81" w:rsidRDefault="007F0094" w:rsidP="0093324A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64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53A5C" wp14:editId="58A71431">
                <wp:simplePos x="0" y="0"/>
                <wp:positionH relativeFrom="column">
                  <wp:posOffset>-966470</wp:posOffset>
                </wp:positionH>
                <wp:positionV relativeFrom="paragraph">
                  <wp:posOffset>98425</wp:posOffset>
                </wp:positionV>
                <wp:extent cx="1804035" cy="451485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BA62" w14:textId="16393151" w:rsidR="00171F9B" w:rsidRPr="00D055DF" w:rsidRDefault="007701C3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8</w:t>
                            </w:r>
                            <w:r w:rsidR="0077364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87777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3A5C" id="_x0000_s1029" type="#_x0000_t202" style="position:absolute;left:0;text-align:left;margin-left:-76.1pt;margin-top:7.75pt;width:142.05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" filled="f" stroked="f">
                <v:textbox>
                  <w:txbxContent>
                    <w:p w14:paraId="1452BA62" w14:textId="16393151" w:rsidR="00171F9B" w:rsidRPr="00D055DF" w:rsidRDefault="007701C3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8</w:t>
                      </w:r>
                      <w:r w:rsidR="00773640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87777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BA50" w14:textId="77777777" w:rsidR="00B848B2" w:rsidRDefault="00B848B2" w:rsidP="007F0094">
      <w:r>
        <w:separator/>
      </w:r>
    </w:p>
  </w:endnote>
  <w:endnote w:type="continuationSeparator" w:id="0">
    <w:p w14:paraId="186040F6" w14:textId="77777777" w:rsidR="00B848B2" w:rsidRDefault="00B848B2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9B24" w14:textId="77777777" w:rsidR="00B848B2" w:rsidRDefault="00B848B2" w:rsidP="007F0094">
      <w:r>
        <w:separator/>
      </w:r>
    </w:p>
  </w:footnote>
  <w:footnote w:type="continuationSeparator" w:id="0">
    <w:p w14:paraId="60451459" w14:textId="77777777" w:rsidR="00B848B2" w:rsidRDefault="00B848B2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1270E2"/>
    <w:rsid w:val="0014404C"/>
    <w:rsid w:val="00161A32"/>
    <w:rsid w:val="00171F9B"/>
    <w:rsid w:val="001935C5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A1953"/>
    <w:rsid w:val="004B2E81"/>
    <w:rsid w:val="004D6BE0"/>
    <w:rsid w:val="005064C2"/>
    <w:rsid w:val="00590F32"/>
    <w:rsid w:val="0059176D"/>
    <w:rsid w:val="005F6BA8"/>
    <w:rsid w:val="006104DD"/>
    <w:rsid w:val="00640C9B"/>
    <w:rsid w:val="00640DD5"/>
    <w:rsid w:val="0066267E"/>
    <w:rsid w:val="00680C51"/>
    <w:rsid w:val="00682AD6"/>
    <w:rsid w:val="006A16EB"/>
    <w:rsid w:val="006D4A99"/>
    <w:rsid w:val="006F2DFA"/>
    <w:rsid w:val="0073423B"/>
    <w:rsid w:val="00757A15"/>
    <w:rsid w:val="007701C3"/>
    <w:rsid w:val="00773640"/>
    <w:rsid w:val="007B1C7A"/>
    <w:rsid w:val="007F0094"/>
    <w:rsid w:val="00804209"/>
    <w:rsid w:val="00845688"/>
    <w:rsid w:val="008B28A9"/>
    <w:rsid w:val="00901233"/>
    <w:rsid w:val="00912ECC"/>
    <w:rsid w:val="0093324A"/>
    <w:rsid w:val="00975416"/>
    <w:rsid w:val="00A27D4C"/>
    <w:rsid w:val="00A609FB"/>
    <w:rsid w:val="00A67A4D"/>
    <w:rsid w:val="00B6653B"/>
    <w:rsid w:val="00B80D8F"/>
    <w:rsid w:val="00B848B2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テンプレートの無料ダウンロード</vt:lpstr>
      <vt:lpstr/>
    </vt:vector>
  </TitlesOfParts>
  <Manager>template-free-download.jp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inbl</cp:lastModifiedBy>
  <cp:revision>11</cp:revision>
  <cp:lastPrinted>2022-06-04T00:40:00Z</cp:lastPrinted>
  <dcterms:created xsi:type="dcterms:W3CDTF">2022-01-09T11:40:00Z</dcterms:created>
  <dcterms:modified xsi:type="dcterms:W3CDTF">2022-07-08T02:56:00Z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