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F18" w14:textId="78FB847D" w:rsidR="00901233" w:rsidRDefault="00901233"/>
    <w:p w14:paraId="6AD7A9A4" w14:textId="64159BD3" w:rsidR="00901233" w:rsidRDefault="00901233"/>
    <w:p w14:paraId="6E93F52E" w14:textId="5BB1C89F" w:rsidR="00901233" w:rsidRDefault="00901233"/>
    <w:p w14:paraId="3D31E89C" w14:textId="6DB2A166" w:rsidR="00901233" w:rsidRDefault="00901233"/>
    <w:p w14:paraId="3EB58F19" w14:textId="16A65811" w:rsidR="00901233" w:rsidRDefault="009859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F57F3" wp14:editId="27311089">
                <wp:simplePos x="0" y="0"/>
                <wp:positionH relativeFrom="column">
                  <wp:posOffset>-248920</wp:posOffset>
                </wp:positionH>
                <wp:positionV relativeFrom="paragraph">
                  <wp:posOffset>876299</wp:posOffset>
                </wp:positionV>
                <wp:extent cx="1352550" cy="39528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490F" w14:textId="77777777" w:rsidR="007B5C55" w:rsidRDefault="007B5C55" w:rsidP="0098591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宮城県宮城市宮城町宮城３３３‐４４４</w:t>
                            </w:r>
                          </w:p>
                          <w:p w14:paraId="1A58376C" w14:textId="77777777" w:rsidR="007B5C55" w:rsidRDefault="007B5C55" w:rsidP="0098591F">
                            <w:pPr>
                              <w:ind w:leftChars="1200" w:left="25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宮城ビル４Ｆ</w:t>
                            </w:r>
                          </w:p>
                          <w:p w14:paraId="0B49B233" w14:textId="0F85C80C" w:rsidR="007B5C55" w:rsidRPr="007B5C55" w:rsidRDefault="007B5C55" w:rsidP="0098591F">
                            <w:pPr>
                              <w:ind w:leftChars="1200" w:left="25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B5C5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中畑</w:t>
                            </w:r>
                            <w:r w:rsidRPr="007B5C5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5C5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敏正</w:t>
                            </w:r>
                          </w:p>
                          <w:p w14:paraId="254612F0" w14:textId="77777777" w:rsidR="007B5C55" w:rsidRDefault="007B5C55" w:rsidP="007B5C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F5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6pt;margin-top:69pt;width:106.5pt;height:3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" filled="f" stroked="f">
                <v:textbox style="layout-flow:vertical;mso-layout-flow-alt:bottom-to-top">
                  <w:txbxContent>
                    <w:p w14:paraId="4879490F" w14:textId="77777777" w:rsidR="007B5C55" w:rsidRDefault="007B5C55" w:rsidP="0098591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宮城県宮城市宮城町宮城３３３‐４４４</w:t>
                      </w:r>
                    </w:p>
                    <w:p w14:paraId="1A58376C" w14:textId="77777777" w:rsidR="007B5C55" w:rsidRDefault="007B5C55" w:rsidP="0098591F">
                      <w:pPr>
                        <w:ind w:leftChars="1200" w:left="252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宮城ビル４Ｆ</w:t>
                      </w:r>
                    </w:p>
                    <w:p w14:paraId="0B49B233" w14:textId="0F85C80C" w:rsidR="007B5C55" w:rsidRPr="007B5C55" w:rsidRDefault="007B5C55" w:rsidP="0098591F">
                      <w:pPr>
                        <w:ind w:leftChars="1200" w:left="2520"/>
                        <w:jc w:val="right"/>
                        <w:rPr>
                          <w:sz w:val="28"/>
                          <w:szCs w:val="28"/>
                        </w:rPr>
                      </w:pPr>
                      <w:r w:rsidRPr="007B5C55">
                        <w:rPr>
                          <w:rFonts w:hint="eastAsia"/>
                          <w:sz w:val="32"/>
                          <w:szCs w:val="32"/>
                        </w:rPr>
                        <w:t>中畑</w:t>
                      </w:r>
                      <w:r w:rsidRPr="007B5C5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7B5C55">
                        <w:rPr>
                          <w:rFonts w:hint="eastAsia"/>
                          <w:sz w:val="32"/>
                          <w:szCs w:val="32"/>
                        </w:rPr>
                        <w:t>敏正</w:t>
                      </w:r>
                    </w:p>
                    <w:p w14:paraId="254612F0" w14:textId="77777777" w:rsidR="007B5C55" w:rsidRDefault="007B5C55" w:rsidP="007B5C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F9789" w14:textId="71B70E23" w:rsidR="00D368D3" w:rsidRDefault="007B5C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97BBF" wp14:editId="513B5EEB">
                <wp:simplePos x="0" y="0"/>
                <wp:positionH relativeFrom="column">
                  <wp:posOffset>-366395</wp:posOffset>
                </wp:positionH>
                <wp:positionV relativeFrom="paragraph">
                  <wp:posOffset>2713990</wp:posOffset>
                </wp:positionV>
                <wp:extent cx="1807210" cy="16478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7EDA0" w14:textId="77777777" w:rsidR="007B5C55" w:rsidRDefault="007B5C55" w:rsidP="007B5C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〒６６６－５５５５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7BBF" id="_x0000_s1027" type="#_x0000_t202" style="position:absolute;left:0;text-align:left;margin-left:-28.85pt;margin-top:213.7pt;width:142.3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" filled="f" stroked="f">
                <v:textbox style="layout-flow:vertical;mso-layout-flow-alt:bottom-to-top;mso-fit-shape-to-text:t">
                  <w:txbxContent>
                    <w:p w14:paraId="6E47EDA0" w14:textId="77777777" w:rsidR="007B5C55" w:rsidRDefault="007B5C55" w:rsidP="007B5C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〒６６６－５５５５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7F484E">
      <w:pgSz w:w="6463" w:h="9184" w:code="306"/>
      <w:pgMar w:top="720" w:right="1247" w:bottom="720" w:left="1242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8746" w14:textId="77777777" w:rsidR="00F33B1E" w:rsidRDefault="00F33B1E" w:rsidP="007F0094">
      <w:r>
        <w:separator/>
      </w:r>
    </w:p>
  </w:endnote>
  <w:endnote w:type="continuationSeparator" w:id="0">
    <w:p w14:paraId="424A2E73" w14:textId="77777777" w:rsidR="00F33B1E" w:rsidRDefault="00F33B1E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57B7" w14:textId="77777777" w:rsidR="00F33B1E" w:rsidRDefault="00F33B1E" w:rsidP="007F0094">
      <w:r>
        <w:separator/>
      </w:r>
    </w:p>
  </w:footnote>
  <w:footnote w:type="continuationSeparator" w:id="0">
    <w:p w14:paraId="67E2B53A" w14:textId="77777777" w:rsidR="00F33B1E" w:rsidRDefault="00F33B1E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D76B2"/>
    <w:rsid w:val="000E5D65"/>
    <w:rsid w:val="001270E2"/>
    <w:rsid w:val="0014404C"/>
    <w:rsid w:val="00161A32"/>
    <w:rsid w:val="00171F9B"/>
    <w:rsid w:val="001935C5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2E5106"/>
    <w:rsid w:val="002F1855"/>
    <w:rsid w:val="002F58E4"/>
    <w:rsid w:val="00314D2C"/>
    <w:rsid w:val="003A1953"/>
    <w:rsid w:val="004B2E81"/>
    <w:rsid w:val="004D6BE0"/>
    <w:rsid w:val="005064C2"/>
    <w:rsid w:val="00544E5E"/>
    <w:rsid w:val="00590F32"/>
    <w:rsid w:val="0059176D"/>
    <w:rsid w:val="005F6BA8"/>
    <w:rsid w:val="006104DD"/>
    <w:rsid w:val="00640C9B"/>
    <w:rsid w:val="00640DD5"/>
    <w:rsid w:val="0066267E"/>
    <w:rsid w:val="006723A2"/>
    <w:rsid w:val="00680C51"/>
    <w:rsid w:val="00682AD6"/>
    <w:rsid w:val="006A16EB"/>
    <w:rsid w:val="006D4A99"/>
    <w:rsid w:val="006F2C9E"/>
    <w:rsid w:val="006F2DFA"/>
    <w:rsid w:val="0073423B"/>
    <w:rsid w:val="00737593"/>
    <w:rsid w:val="00757A15"/>
    <w:rsid w:val="007701C3"/>
    <w:rsid w:val="00773640"/>
    <w:rsid w:val="007B1C7A"/>
    <w:rsid w:val="007B5C55"/>
    <w:rsid w:val="007F0094"/>
    <w:rsid w:val="007F484E"/>
    <w:rsid w:val="00804209"/>
    <w:rsid w:val="00806039"/>
    <w:rsid w:val="00845688"/>
    <w:rsid w:val="00886D3E"/>
    <w:rsid w:val="008B28A9"/>
    <w:rsid w:val="00901233"/>
    <w:rsid w:val="00912ECC"/>
    <w:rsid w:val="0093324A"/>
    <w:rsid w:val="00975416"/>
    <w:rsid w:val="0098591F"/>
    <w:rsid w:val="00A12D69"/>
    <w:rsid w:val="00A27D4C"/>
    <w:rsid w:val="00A609FB"/>
    <w:rsid w:val="00A67A4D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33B1E"/>
    <w:rsid w:val="00F6193E"/>
    <w:rsid w:val="00F806C7"/>
    <w:rsid w:val="00FD2E51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67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テンプレートの無料ダウンロード</vt:lpstr>
      <vt:lpstr/>
    </vt:vector>
  </TitlesOfParts>
  <Manager>template-free-download.jp</Manager>
  <Company>Microsoft Corporation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inbl</cp:lastModifiedBy>
  <cp:revision>15</cp:revision>
  <cp:lastPrinted>2022-07-08T08:35:00Z</cp:lastPrinted>
  <dcterms:created xsi:type="dcterms:W3CDTF">2022-01-09T11:40:00Z</dcterms:created>
  <dcterms:modified xsi:type="dcterms:W3CDTF">2022-07-08T08:36:00Z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