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1F18" w14:textId="11AA0DEF" w:rsidR="00901233" w:rsidRDefault="00901233"/>
    <w:p w14:paraId="6AD7A9A4" w14:textId="48F7B758" w:rsidR="00901233" w:rsidRDefault="00901233"/>
    <w:p w14:paraId="6E93F52E" w14:textId="3011118F" w:rsidR="00901233" w:rsidRDefault="00901233"/>
    <w:p w14:paraId="3D31E89C" w14:textId="096D1A7A" w:rsidR="00901233" w:rsidRDefault="00901233"/>
    <w:p w14:paraId="3EB58F19" w14:textId="6416AEB6" w:rsidR="00901233" w:rsidRDefault="007F48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F5A84" wp14:editId="635D9D95">
                <wp:simplePos x="0" y="0"/>
                <wp:positionH relativeFrom="column">
                  <wp:posOffset>-220345</wp:posOffset>
                </wp:positionH>
                <wp:positionV relativeFrom="paragraph">
                  <wp:posOffset>647700</wp:posOffset>
                </wp:positionV>
                <wp:extent cx="981075" cy="31908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9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5323A" w14:textId="515FD2DB" w:rsidR="000D76B2" w:rsidRPr="00A27D4C" w:rsidRDefault="000D76B2" w:rsidP="000D76B2">
                            <w:pPr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田山</w:t>
                            </w:r>
                            <w:r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52"/>
                                <w:szCs w:val="52"/>
                              </w:rPr>
                              <w:t>美奈子</w:t>
                            </w:r>
                            <w:r w:rsidRPr="00A27D4C">
                              <w:rPr>
                                <w:rFonts w:ascii="HG正楷書体-PRO" w:eastAsia="HG正楷書体-PRO"/>
                                <w:sz w:val="52"/>
                                <w:szCs w:val="52"/>
                              </w:rPr>
                              <w:t xml:space="preserve"> 様</w:t>
                            </w:r>
                          </w:p>
                          <w:p w14:paraId="3B24ACE5" w14:textId="77777777" w:rsidR="000D76B2" w:rsidRPr="004B2E81" w:rsidRDefault="000D76B2" w:rsidP="000D76B2">
                            <w:pPr>
                              <w:ind w:firstLineChars="200" w:firstLine="64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F5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35pt;margin-top:51pt;width:77.25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" filled="f" stroked="f">
                <v:textbox style="layout-flow:vertical;mso-layout-flow-alt:bottom-to-top">
                  <w:txbxContent>
                    <w:p w14:paraId="2FC5323A" w14:textId="515FD2DB" w:rsidR="000D76B2" w:rsidRPr="00A27D4C" w:rsidRDefault="000D76B2" w:rsidP="000D76B2">
                      <w:pPr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田山</w:t>
                      </w:r>
                      <w:r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int="eastAsia"/>
                          <w:sz w:val="52"/>
                          <w:szCs w:val="52"/>
                        </w:rPr>
                        <w:t>美奈子</w:t>
                      </w:r>
                      <w:r w:rsidRPr="00A27D4C">
                        <w:rPr>
                          <w:rFonts w:ascii="HG正楷書体-PRO" w:eastAsia="HG正楷書体-PRO"/>
                          <w:sz w:val="52"/>
                          <w:szCs w:val="52"/>
                        </w:rPr>
                        <w:t xml:space="preserve"> 様</w:t>
                      </w:r>
                    </w:p>
                    <w:p w14:paraId="3B24ACE5" w14:textId="77777777" w:rsidR="000D76B2" w:rsidRPr="004B2E81" w:rsidRDefault="000D76B2" w:rsidP="000D76B2">
                      <w:pPr>
                        <w:ind w:firstLineChars="200" w:firstLine="64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F9789" w14:textId="43E55521" w:rsidR="00D368D3" w:rsidRDefault="001D0D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D86D9D" wp14:editId="27CF25C1">
                <wp:simplePos x="0" y="0"/>
                <wp:positionH relativeFrom="column">
                  <wp:posOffset>-1884680</wp:posOffset>
                </wp:positionH>
                <wp:positionV relativeFrom="paragraph">
                  <wp:posOffset>3654425</wp:posOffset>
                </wp:positionV>
                <wp:extent cx="2930525" cy="1260475"/>
                <wp:effectExtent l="0" t="0" r="22225" b="15875"/>
                <wp:wrapNone/>
                <wp:docPr id="930512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12604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8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9C835" w14:textId="77777777" w:rsidR="001D0D14" w:rsidRPr="00E1706C" w:rsidRDefault="001D0D14" w:rsidP="001D0D14">
                            <w:pPr>
                              <w:jc w:val="center"/>
                              <w:rPr>
                                <w:rStyle w:val="ac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他のテンプレートもご利用ください!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br/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begin"/>
                            </w:r>
                            <w:r w:rsidRPr="00E170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instrText>HYPERLINK "https://my-travelbook.net/"</w:instrTex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登録不要のフリーテンプレート</w:t>
                            </w:r>
                          </w:p>
                          <w:p w14:paraId="34227CAF" w14:textId="77777777" w:rsidR="001D0D14" w:rsidRPr="00E1706C" w:rsidRDefault="001D0D14" w:rsidP="001D0D1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1706C">
                              <w:rPr>
                                <w:rStyle w:val="ac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 w:rsidRPr="00E1706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2A1620EA" w14:textId="77777777" w:rsidR="001D0D14" w:rsidRPr="00E1706C" w:rsidRDefault="001D0D14" w:rsidP="001D0D1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  <w:szCs w:val="22"/>
                              </w:rPr>
                              <w:t>（このテキストボックスは削除してください）</w:t>
                            </w:r>
                          </w:p>
                          <w:p w14:paraId="2DF97498" w14:textId="77777777" w:rsidR="001D0D14" w:rsidRPr="00363891" w:rsidRDefault="001D0D14" w:rsidP="001D0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86D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48.4pt;margin-top:287.75pt;width:230.75pt;height:9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">
                <v:fill r:id="rId8" o:title="" opacity="38011f" recolor="t" rotate="t" type="tile"/>
                <v:textbox>
                  <w:txbxContent>
                    <w:p w14:paraId="6C19C835" w14:textId="77777777" w:rsidR="001D0D14" w:rsidRPr="00E1706C" w:rsidRDefault="001D0D14" w:rsidP="001D0D14">
                      <w:pPr>
                        <w:jc w:val="center"/>
                        <w:rPr>
                          <w:rStyle w:val="ac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他のテンプレートもご利用ください!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8"/>
                        </w:rPr>
                        <w:br/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begin"/>
                      </w:r>
                      <w:r w:rsidRPr="00E1706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instrText>HYPERLINK "https://my-travelbook.net/"</w:instrTex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separate"/>
                      </w: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登録不要のフリーテンプレート</w:t>
                      </w:r>
                    </w:p>
                    <w:p w14:paraId="34227CAF" w14:textId="77777777" w:rsidR="001D0D14" w:rsidRPr="00E1706C" w:rsidRDefault="001D0D14" w:rsidP="001D0D1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E1706C">
                        <w:rPr>
                          <w:rStyle w:val="ac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 w:rsidRPr="00E1706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  <w:fldChar w:fldCharType="end"/>
                      </w:r>
                    </w:p>
                    <w:p w14:paraId="2A1620EA" w14:textId="77777777" w:rsidR="001D0D14" w:rsidRPr="00E1706C" w:rsidRDefault="001D0D14" w:rsidP="001D0D14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  <w:szCs w:val="22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  <w:szCs w:val="22"/>
                        </w:rPr>
                        <w:t>（このテキストボックスは削除してください）</w:t>
                      </w:r>
                    </w:p>
                    <w:p w14:paraId="2DF97498" w14:textId="77777777" w:rsidR="001D0D14" w:rsidRPr="00363891" w:rsidRDefault="001D0D14" w:rsidP="001D0D14"/>
                  </w:txbxContent>
                </v:textbox>
              </v:shape>
            </w:pict>
          </mc:Fallback>
        </mc:AlternateContent>
      </w:r>
      <w:r w:rsidR="007F48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C1145" wp14:editId="6C9372C8">
                <wp:simplePos x="0" y="0"/>
                <wp:positionH relativeFrom="column">
                  <wp:posOffset>-937895</wp:posOffset>
                </wp:positionH>
                <wp:positionV relativeFrom="paragraph">
                  <wp:posOffset>762000</wp:posOffset>
                </wp:positionV>
                <wp:extent cx="1133475" cy="35623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56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2B80" w14:textId="77777777" w:rsidR="002F1855" w:rsidRPr="004B2E81" w:rsidRDefault="002F1855" w:rsidP="002F1855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福井県福井市福井町福井６６６</w:t>
                            </w: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６</w:t>
                            </w:r>
                          </w:p>
                          <w:p w14:paraId="046AC491" w14:textId="77777777" w:rsidR="002F1855" w:rsidRPr="004B2E81" w:rsidRDefault="002F1855" w:rsidP="002F1855">
                            <w:pPr>
                              <w:ind w:firstLineChars="900" w:firstLine="2880"/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福井</w:t>
                            </w:r>
                            <w:r w:rsidRPr="004B2E81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ビル２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  <w:p w14:paraId="0F0393EB" w14:textId="77777777" w:rsidR="002F1855" w:rsidRPr="004B2E81" w:rsidRDefault="002F1855" w:rsidP="002F1855">
                            <w:pPr>
                              <w:rPr>
                                <w:rFonts w:ascii="HG正楷書体-PRO" w:eastAsia="HG正楷書体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1145" id="_x0000_s1027" type="#_x0000_t202" style="position:absolute;left:0;text-align:left;margin-left:-73.85pt;margin-top:60pt;width:89.25pt;height:2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" filled="f" stroked="f">
                <v:textbox style="layout-flow:vertical;mso-layout-flow-alt:bottom-to-top">
                  <w:txbxContent>
                    <w:p w14:paraId="6EAD2B80" w14:textId="77777777" w:rsidR="002F1855" w:rsidRPr="004B2E81" w:rsidRDefault="002F1855" w:rsidP="002F1855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福井県福井市福井町福井６６６</w:t>
                      </w: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-６</w:t>
                      </w:r>
                    </w:p>
                    <w:p w14:paraId="046AC491" w14:textId="77777777" w:rsidR="002F1855" w:rsidRPr="004B2E81" w:rsidRDefault="002F1855" w:rsidP="002F1855">
                      <w:pPr>
                        <w:ind w:firstLineChars="900" w:firstLine="2880"/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福井</w:t>
                      </w:r>
                      <w:r w:rsidRPr="004B2E81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ビル２</w:t>
                      </w:r>
                      <w:r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３</w:t>
                      </w:r>
                    </w:p>
                    <w:p w14:paraId="0F0393EB" w14:textId="77777777" w:rsidR="002F1855" w:rsidRPr="004B2E81" w:rsidRDefault="002F1855" w:rsidP="002F1855">
                      <w:pPr>
                        <w:rPr>
                          <w:rFonts w:ascii="HG正楷書体-PRO" w:eastAsia="HG正楷書体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8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0CC44" wp14:editId="658ACB07">
                <wp:simplePos x="0" y="0"/>
                <wp:positionH relativeFrom="column">
                  <wp:posOffset>-1356995</wp:posOffset>
                </wp:positionH>
                <wp:positionV relativeFrom="paragraph">
                  <wp:posOffset>2790825</wp:posOffset>
                </wp:positionV>
                <wp:extent cx="428625" cy="15335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7BA26" w14:textId="1515B01E" w:rsidR="002F1855" w:rsidRPr="00D055DF" w:rsidRDefault="002F1855" w:rsidP="002F185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888-7777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CC44" id="_x0000_s1028" type="#_x0000_t202" style="position:absolute;left:0;text-align:left;margin-left:-106.85pt;margin-top:219.75pt;width:33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" filled="f" stroked="f">
                <v:textbox style="layout-flow:vertical;mso-layout-flow-alt:bottom-to-top">
                  <w:txbxContent>
                    <w:p w14:paraId="6CD7BA26" w14:textId="1515B01E" w:rsidR="002F1855" w:rsidRPr="00D055DF" w:rsidRDefault="002F1855" w:rsidP="002F185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888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7777</w:t>
                      </w:r>
                    </w:p>
                  </w:txbxContent>
                </v:textbox>
              </v:shape>
            </w:pict>
          </mc:Fallback>
        </mc:AlternateContent>
      </w:r>
      <w:r w:rsidR="007F484E">
        <w:rPr>
          <w:noProof/>
        </w:rPr>
        <w:drawing>
          <wp:anchor distT="0" distB="0" distL="114300" distR="114300" simplePos="0" relativeHeight="251664384" behindDoc="0" locked="0" layoutInCell="1" allowOverlap="1" wp14:anchorId="12DE776D" wp14:editId="79DC6791">
            <wp:simplePos x="0" y="0"/>
            <wp:positionH relativeFrom="column">
              <wp:posOffset>-2132330</wp:posOffset>
            </wp:positionH>
            <wp:positionV relativeFrom="paragraph">
              <wp:posOffset>28575</wp:posOffset>
            </wp:positionV>
            <wp:extent cx="914400" cy="914400"/>
            <wp:effectExtent l="0" t="0" r="0" b="0"/>
            <wp:wrapNone/>
            <wp:docPr id="7" name="グラフィックス 7" descr="切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グラフィックス 7" descr="切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68D3" w:rsidSect="007F484E">
      <w:pgSz w:w="6463" w:h="9184" w:code="306"/>
      <w:pgMar w:top="720" w:right="1247" w:bottom="720" w:left="1242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EF532" w14:textId="77777777" w:rsidR="00301F45" w:rsidRDefault="00301F45" w:rsidP="007F0094">
      <w:r>
        <w:separator/>
      </w:r>
    </w:p>
  </w:endnote>
  <w:endnote w:type="continuationSeparator" w:id="0">
    <w:p w14:paraId="75254E2E" w14:textId="77777777" w:rsidR="00301F45" w:rsidRDefault="00301F45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E637" w14:textId="77777777" w:rsidR="00301F45" w:rsidRDefault="00301F45" w:rsidP="007F0094">
      <w:r>
        <w:separator/>
      </w:r>
    </w:p>
  </w:footnote>
  <w:footnote w:type="continuationSeparator" w:id="0">
    <w:p w14:paraId="47F01BCF" w14:textId="77777777" w:rsidR="00301F45" w:rsidRDefault="00301F45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D76B2"/>
    <w:rsid w:val="000E5D65"/>
    <w:rsid w:val="001270E2"/>
    <w:rsid w:val="0014404C"/>
    <w:rsid w:val="00161A32"/>
    <w:rsid w:val="00171F9B"/>
    <w:rsid w:val="001935C5"/>
    <w:rsid w:val="00193F7F"/>
    <w:rsid w:val="001A678C"/>
    <w:rsid w:val="001D074D"/>
    <w:rsid w:val="001D0D14"/>
    <w:rsid w:val="00247D81"/>
    <w:rsid w:val="002649F8"/>
    <w:rsid w:val="00264FA4"/>
    <w:rsid w:val="002A78F7"/>
    <w:rsid w:val="002B137D"/>
    <w:rsid w:val="002D690F"/>
    <w:rsid w:val="002D6C5C"/>
    <w:rsid w:val="002D6DC9"/>
    <w:rsid w:val="002E5106"/>
    <w:rsid w:val="002F1855"/>
    <w:rsid w:val="002F58E4"/>
    <w:rsid w:val="00301F45"/>
    <w:rsid w:val="00314D2C"/>
    <w:rsid w:val="003A1953"/>
    <w:rsid w:val="004B2E81"/>
    <w:rsid w:val="004D6BE0"/>
    <w:rsid w:val="005064C2"/>
    <w:rsid w:val="00544E5E"/>
    <w:rsid w:val="005804D6"/>
    <w:rsid w:val="00590F32"/>
    <w:rsid w:val="0059176D"/>
    <w:rsid w:val="005F6BA8"/>
    <w:rsid w:val="006104DD"/>
    <w:rsid w:val="00640C9B"/>
    <w:rsid w:val="00640DD5"/>
    <w:rsid w:val="0066267E"/>
    <w:rsid w:val="006723A2"/>
    <w:rsid w:val="00680C51"/>
    <w:rsid w:val="00682AD6"/>
    <w:rsid w:val="006A16EB"/>
    <w:rsid w:val="006D4A99"/>
    <w:rsid w:val="006F2C9E"/>
    <w:rsid w:val="006F2DFA"/>
    <w:rsid w:val="0073423B"/>
    <w:rsid w:val="00737593"/>
    <w:rsid w:val="00757A15"/>
    <w:rsid w:val="007701C3"/>
    <w:rsid w:val="00773640"/>
    <w:rsid w:val="007B1C7A"/>
    <w:rsid w:val="007F0094"/>
    <w:rsid w:val="007F484E"/>
    <w:rsid w:val="00804209"/>
    <w:rsid w:val="00845688"/>
    <w:rsid w:val="00886D3E"/>
    <w:rsid w:val="008B28A9"/>
    <w:rsid w:val="00901233"/>
    <w:rsid w:val="00912ECC"/>
    <w:rsid w:val="0093324A"/>
    <w:rsid w:val="00975416"/>
    <w:rsid w:val="00A12D69"/>
    <w:rsid w:val="00A27D4C"/>
    <w:rsid w:val="00A609FB"/>
    <w:rsid w:val="00A67A4D"/>
    <w:rsid w:val="00B6653B"/>
    <w:rsid w:val="00B80D8F"/>
    <w:rsid w:val="00B848B2"/>
    <w:rsid w:val="00BA2454"/>
    <w:rsid w:val="00BD38AD"/>
    <w:rsid w:val="00C004C3"/>
    <w:rsid w:val="00C042B6"/>
    <w:rsid w:val="00C647C4"/>
    <w:rsid w:val="00C71AC6"/>
    <w:rsid w:val="00C801DB"/>
    <w:rsid w:val="00C949B3"/>
    <w:rsid w:val="00CA08C4"/>
    <w:rsid w:val="00D055DF"/>
    <w:rsid w:val="00D3092B"/>
    <w:rsid w:val="00D368D3"/>
    <w:rsid w:val="00DB3D69"/>
    <w:rsid w:val="00E01176"/>
    <w:rsid w:val="00E11CB9"/>
    <w:rsid w:val="00E34D0E"/>
    <w:rsid w:val="00E528A3"/>
    <w:rsid w:val="00E60952"/>
    <w:rsid w:val="00E95656"/>
    <w:rsid w:val="00F10991"/>
    <w:rsid w:val="00F6193E"/>
    <w:rsid w:val="00F806C7"/>
    <w:rsid w:val="00FD2E51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1D0D14"/>
    <w:rPr>
      <w:color w:val="0563C1"/>
      <w:u w:val="single"/>
    </w:rPr>
  </w:style>
  <w:style w:type="character" w:styleId="ad">
    <w:name w:val="FollowedHyperlink"/>
    <w:basedOn w:val="a0"/>
    <w:rsid w:val="001D0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60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テンプレートの無料ダウンロード</vt:lpstr>
      <vt:lpstr/>
    </vt:vector>
  </TitlesOfParts>
  <Manager>template-free-download.jp</Manager>
  <Company>Microsoft Corporation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>封筒</dc:subject>
  <cp:keywords/>
  <cp:lastModifiedBy>k in</cp:lastModifiedBy>
  <cp:revision>15</cp:revision>
  <cp:lastPrinted>2022-07-08T08:24:00Z</cp:lastPrinted>
  <dcterms:created xsi:type="dcterms:W3CDTF">2022-01-09T11:40:00Z</dcterms:created>
  <dcterms:modified xsi:type="dcterms:W3CDTF">2024-12-19T08:29:00Z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