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1F18" w14:textId="1DF1BA7C" w:rsidR="00901233" w:rsidRDefault="00901233"/>
    <w:p w14:paraId="6AD7A9A4" w14:textId="64159BD3" w:rsidR="00901233" w:rsidRDefault="00901233"/>
    <w:p w14:paraId="6E93F52E" w14:textId="5BB1C89F" w:rsidR="00901233" w:rsidRDefault="00901233"/>
    <w:p w14:paraId="3D31E89C" w14:textId="6DB2A166" w:rsidR="00901233" w:rsidRDefault="00901233"/>
    <w:p w14:paraId="3EB58F19" w14:textId="16A65811" w:rsidR="00901233" w:rsidRDefault="0098591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F57F3" wp14:editId="27311089">
                <wp:simplePos x="0" y="0"/>
                <wp:positionH relativeFrom="column">
                  <wp:posOffset>-248920</wp:posOffset>
                </wp:positionH>
                <wp:positionV relativeFrom="paragraph">
                  <wp:posOffset>876299</wp:posOffset>
                </wp:positionV>
                <wp:extent cx="1352550" cy="395287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9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9490F" w14:textId="77777777" w:rsidR="007B5C55" w:rsidRDefault="007B5C55" w:rsidP="0098591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宮城県宮城市宮城町宮城３３３‐４４４</w:t>
                            </w:r>
                          </w:p>
                          <w:p w14:paraId="1A58376C" w14:textId="77777777" w:rsidR="007B5C55" w:rsidRDefault="007B5C55" w:rsidP="0098591F">
                            <w:pPr>
                              <w:ind w:leftChars="1200" w:left="252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宮城ビル４Ｆ</w:t>
                            </w:r>
                          </w:p>
                          <w:p w14:paraId="0B49B233" w14:textId="0F85C80C" w:rsidR="007B5C55" w:rsidRPr="007B5C55" w:rsidRDefault="007B5C55" w:rsidP="0098591F">
                            <w:pPr>
                              <w:ind w:leftChars="1200" w:left="252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B5C5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中畑</w:t>
                            </w:r>
                            <w:r w:rsidRPr="007B5C5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5C5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敏正</w:t>
                            </w:r>
                          </w:p>
                          <w:p w14:paraId="254612F0" w14:textId="77777777" w:rsidR="007B5C55" w:rsidRDefault="007B5C55" w:rsidP="007B5C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F57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6pt;margin-top:69pt;width:106.5pt;height:3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" filled="f" stroked="f">
                <v:textbox style="layout-flow:vertical;mso-layout-flow-alt:bottom-to-top">
                  <w:txbxContent>
                    <w:p w14:paraId="4879490F" w14:textId="77777777" w:rsidR="007B5C55" w:rsidRDefault="007B5C55" w:rsidP="0098591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宮城県宮城市宮城町宮城３３３‐４４４</w:t>
                      </w:r>
                    </w:p>
                    <w:p w14:paraId="1A58376C" w14:textId="77777777" w:rsidR="007B5C55" w:rsidRDefault="007B5C55" w:rsidP="0098591F">
                      <w:pPr>
                        <w:ind w:leftChars="1200" w:left="252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宮城ビル４Ｆ</w:t>
                      </w:r>
                    </w:p>
                    <w:p w14:paraId="0B49B233" w14:textId="0F85C80C" w:rsidR="007B5C55" w:rsidRPr="007B5C55" w:rsidRDefault="007B5C55" w:rsidP="0098591F">
                      <w:pPr>
                        <w:ind w:leftChars="1200" w:left="2520"/>
                        <w:jc w:val="right"/>
                        <w:rPr>
                          <w:sz w:val="28"/>
                          <w:szCs w:val="28"/>
                        </w:rPr>
                      </w:pPr>
                      <w:r w:rsidRPr="007B5C55">
                        <w:rPr>
                          <w:rFonts w:hint="eastAsia"/>
                          <w:sz w:val="32"/>
                          <w:szCs w:val="32"/>
                        </w:rPr>
                        <w:t>中畑</w:t>
                      </w:r>
                      <w:r w:rsidRPr="007B5C55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7B5C55">
                        <w:rPr>
                          <w:rFonts w:hint="eastAsia"/>
                          <w:sz w:val="32"/>
                          <w:szCs w:val="32"/>
                        </w:rPr>
                        <w:t>敏正</w:t>
                      </w:r>
                    </w:p>
                    <w:p w14:paraId="254612F0" w14:textId="77777777" w:rsidR="007B5C55" w:rsidRDefault="007B5C55" w:rsidP="007B5C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3F9789" w14:textId="5D8BEC5B" w:rsidR="00D368D3" w:rsidRDefault="00486F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5B8FD0" wp14:editId="24575744">
                <wp:simplePos x="0" y="0"/>
                <wp:positionH relativeFrom="column">
                  <wp:posOffset>-1881505</wp:posOffset>
                </wp:positionH>
                <wp:positionV relativeFrom="paragraph">
                  <wp:posOffset>3540125</wp:posOffset>
                </wp:positionV>
                <wp:extent cx="2930525" cy="1260475"/>
                <wp:effectExtent l="0" t="0" r="22225" b="15875"/>
                <wp:wrapNone/>
                <wp:docPr id="930512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2604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21644" w14:textId="77777777" w:rsidR="00486F94" w:rsidRPr="00E1706C" w:rsidRDefault="00486F94" w:rsidP="00486F94">
                            <w:pPr>
                              <w:jc w:val="center"/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"https://my-travelbook.net/"</w:instrTex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1706C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登録不要のフリーテンプレート</w:t>
                            </w:r>
                          </w:p>
                          <w:p w14:paraId="157D2FCF" w14:textId="77777777" w:rsidR="00486F94" w:rsidRPr="00E1706C" w:rsidRDefault="00486F94" w:rsidP="00486F9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7E9FCA79" w14:textId="77777777" w:rsidR="00486F94" w:rsidRPr="00E1706C" w:rsidRDefault="00486F94" w:rsidP="00486F9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  <w:szCs w:val="22"/>
                              </w:rPr>
                              <w:t>（このテキストボックスは削除してください）</w:t>
                            </w:r>
                          </w:p>
                          <w:p w14:paraId="53277F96" w14:textId="77777777" w:rsidR="00486F94" w:rsidRPr="00363891" w:rsidRDefault="00486F94" w:rsidP="00486F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B8FD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48.15pt;margin-top:278.75pt;width:230.75pt;height:9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">
                <v:fill r:id="rId8" o:title="" opacity="38011f" recolor="t" rotate="t" type="tile"/>
                <v:textbox>
                  <w:txbxContent>
                    <w:p w14:paraId="6DE21644" w14:textId="77777777" w:rsidR="00486F94" w:rsidRPr="00E1706C" w:rsidRDefault="00486F94" w:rsidP="00486F94">
                      <w:pPr>
                        <w:jc w:val="center"/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"https://my-travelbook.net/"</w:instrTex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1706C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登録不要のフリーテンプレート</w:t>
                      </w:r>
                    </w:p>
                    <w:p w14:paraId="157D2FCF" w14:textId="77777777" w:rsidR="00486F94" w:rsidRPr="00E1706C" w:rsidRDefault="00486F94" w:rsidP="00486F9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7E9FCA79" w14:textId="77777777" w:rsidR="00486F94" w:rsidRPr="00E1706C" w:rsidRDefault="00486F94" w:rsidP="00486F94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  <w:szCs w:val="22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  <w:szCs w:val="22"/>
                        </w:rPr>
                        <w:t>（このテキストボックスは削除してください）</w:t>
                      </w:r>
                    </w:p>
                    <w:p w14:paraId="53277F96" w14:textId="77777777" w:rsidR="00486F94" w:rsidRPr="00363891" w:rsidRDefault="00486F94" w:rsidP="00486F94"/>
                  </w:txbxContent>
                </v:textbox>
              </v:shape>
            </w:pict>
          </mc:Fallback>
        </mc:AlternateContent>
      </w:r>
      <w:r w:rsidR="007B5C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97BBF" wp14:editId="513B5EEB">
                <wp:simplePos x="0" y="0"/>
                <wp:positionH relativeFrom="column">
                  <wp:posOffset>-366395</wp:posOffset>
                </wp:positionH>
                <wp:positionV relativeFrom="paragraph">
                  <wp:posOffset>2713990</wp:posOffset>
                </wp:positionV>
                <wp:extent cx="1807210" cy="164782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7EDA0" w14:textId="77777777" w:rsidR="007B5C55" w:rsidRDefault="007B5C55" w:rsidP="007B5C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〒６６６－５５５５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97BBF" id="_x0000_s1027" type="#_x0000_t202" style="position:absolute;left:0;text-align:left;margin-left:-28.85pt;margin-top:213.7pt;width:142.3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" filled="f" stroked="f">
                <v:textbox style="layout-flow:vertical;mso-layout-flow-alt:bottom-to-top;mso-fit-shape-to-text:t">
                  <w:txbxContent>
                    <w:p w14:paraId="6E47EDA0" w14:textId="77777777" w:rsidR="007B5C55" w:rsidRDefault="007B5C55" w:rsidP="007B5C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〒６６６－５５５５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8D3" w:rsidSect="007F484E">
      <w:pgSz w:w="6463" w:h="9184" w:code="306"/>
      <w:pgMar w:top="720" w:right="1247" w:bottom="720" w:left="1242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B7D4" w14:textId="77777777" w:rsidR="00190274" w:rsidRDefault="00190274" w:rsidP="007F0094">
      <w:r>
        <w:separator/>
      </w:r>
    </w:p>
  </w:endnote>
  <w:endnote w:type="continuationSeparator" w:id="0">
    <w:p w14:paraId="764D77EA" w14:textId="77777777" w:rsidR="00190274" w:rsidRDefault="00190274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83E37" w14:textId="77777777" w:rsidR="00190274" w:rsidRDefault="00190274" w:rsidP="007F0094">
      <w:r>
        <w:separator/>
      </w:r>
    </w:p>
  </w:footnote>
  <w:footnote w:type="continuationSeparator" w:id="0">
    <w:p w14:paraId="710D81C2" w14:textId="77777777" w:rsidR="00190274" w:rsidRDefault="00190274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D76B2"/>
    <w:rsid w:val="000E5D65"/>
    <w:rsid w:val="001270E2"/>
    <w:rsid w:val="0014404C"/>
    <w:rsid w:val="00161A32"/>
    <w:rsid w:val="00171F9B"/>
    <w:rsid w:val="00190274"/>
    <w:rsid w:val="001935C5"/>
    <w:rsid w:val="00193F7F"/>
    <w:rsid w:val="001A678C"/>
    <w:rsid w:val="001D074D"/>
    <w:rsid w:val="00247D81"/>
    <w:rsid w:val="002649F8"/>
    <w:rsid w:val="00264FA4"/>
    <w:rsid w:val="002A78F7"/>
    <w:rsid w:val="002B137D"/>
    <w:rsid w:val="002D690F"/>
    <w:rsid w:val="002D6C5C"/>
    <w:rsid w:val="002D6DC9"/>
    <w:rsid w:val="002E5106"/>
    <w:rsid w:val="002F1855"/>
    <w:rsid w:val="002F58E4"/>
    <w:rsid w:val="00314D2C"/>
    <w:rsid w:val="003A1953"/>
    <w:rsid w:val="00486F94"/>
    <w:rsid w:val="004B2E81"/>
    <w:rsid w:val="004D6BE0"/>
    <w:rsid w:val="005064C2"/>
    <w:rsid w:val="00544E5E"/>
    <w:rsid w:val="005804D6"/>
    <w:rsid w:val="00590F32"/>
    <w:rsid w:val="0059176D"/>
    <w:rsid w:val="005F6BA8"/>
    <w:rsid w:val="006104DD"/>
    <w:rsid w:val="00640C9B"/>
    <w:rsid w:val="00640DD5"/>
    <w:rsid w:val="0066267E"/>
    <w:rsid w:val="006723A2"/>
    <w:rsid w:val="00680C51"/>
    <w:rsid w:val="00682AD6"/>
    <w:rsid w:val="006A16EB"/>
    <w:rsid w:val="006D4A99"/>
    <w:rsid w:val="006F2C9E"/>
    <w:rsid w:val="006F2DFA"/>
    <w:rsid w:val="0073423B"/>
    <w:rsid w:val="00737593"/>
    <w:rsid w:val="00757A15"/>
    <w:rsid w:val="007701C3"/>
    <w:rsid w:val="00773640"/>
    <w:rsid w:val="007B1C7A"/>
    <w:rsid w:val="007B5C55"/>
    <w:rsid w:val="007F0094"/>
    <w:rsid w:val="007F484E"/>
    <w:rsid w:val="00804209"/>
    <w:rsid w:val="00806039"/>
    <w:rsid w:val="00845688"/>
    <w:rsid w:val="00886D3E"/>
    <w:rsid w:val="008B28A9"/>
    <w:rsid w:val="00901233"/>
    <w:rsid w:val="00912ECC"/>
    <w:rsid w:val="0093324A"/>
    <w:rsid w:val="00975416"/>
    <w:rsid w:val="0098591F"/>
    <w:rsid w:val="00A12D69"/>
    <w:rsid w:val="00A27D4C"/>
    <w:rsid w:val="00A609FB"/>
    <w:rsid w:val="00A67A4D"/>
    <w:rsid w:val="00B57FFE"/>
    <w:rsid w:val="00B6653B"/>
    <w:rsid w:val="00B80D8F"/>
    <w:rsid w:val="00B848B2"/>
    <w:rsid w:val="00BA2454"/>
    <w:rsid w:val="00BD38AD"/>
    <w:rsid w:val="00C004C3"/>
    <w:rsid w:val="00C042B6"/>
    <w:rsid w:val="00C647C4"/>
    <w:rsid w:val="00C71AC6"/>
    <w:rsid w:val="00C801DB"/>
    <w:rsid w:val="00CA08C4"/>
    <w:rsid w:val="00D055DF"/>
    <w:rsid w:val="00D3092B"/>
    <w:rsid w:val="00D368D3"/>
    <w:rsid w:val="00DB3D69"/>
    <w:rsid w:val="00E01176"/>
    <w:rsid w:val="00E11CB9"/>
    <w:rsid w:val="00E34D0E"/>
    <w:rsid w:val="00E528A3"/>
    <w:rsid w:val="00E60952"/>
    <w:rsid w:val="00E95656"/>
    <w:rsid w:val="00F10991"/>
    <w:rsid w:val="00F33B1E"/>
    <w:rsid w:val="00F6193E"/>
    <w:rsid w:val="00F806C7"/>
    <w:rsid w:val="00FD2E51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486F94"/>
    <w:rPr>
      <w:color w:val="0563C1"/>
      <w:u w:val="single"/>
    </w:rPr>
  </w:style>
  <w:style w:type="character" w:styleId="ad">
    <w:name w:val="FollowedHyperlink"/>
    <w:basedOn w:val="a0"/>
    <w:rsid w:val="00486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67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テンプレートの無料ダウンロード</vt:lpstr>
      <vt:lpstr/>
    </vt:vector>
  </TitlesOfParts>
  <Manager>template-free-download.jp</Manager>
  <Company>Microsoft Corporation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テンプレートの無料ダウンロード</dc:title>
  <dc:subject>封筒</dc:subject>
  <cp:keywords/>
  <cp:lastModifiedBy>k in</cp:lastModifiedBy>
  <cp:revision>16</cp:revision>
  <cp:lastPrinted>2022-07-08T08:35:00Z</cp:lastPrinted>
  <dcterms:created xsi:type="dcterms:W3CDTF">2022-01-09T11:40:00Z</dcterms:created>
  <dcterms:modified xsi:type="dcterms:W3CDTF">2024-12-19T08:29:00Z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