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1F18" w14:textId="6F3BCD8B" w:rsidR="00901233" w:rsidRDefault="00901233"/>
    <w:p w14:paraId="6AD7A9A4" w14:textId="77777777" w:rsidR="00901233" w:rsidRDefault="00901233"/>
    <w:p w14:paraId="6E93F52E" w14:textId="77777777" w:rsidR="00901233" w:rsidRDefault="00901233"/>
    <w:p w14:paraId="3D31E89C" w14:textId="77777777" w:rsidR="00901233" w:rsidRDefault="00901233"/>
    <w:p w14:paraId="3EB58F19" w14:textId="67D60D74" w:rsidR="00901233" w:rsidRDefault="00901233"/>
    <w:p w14:paraId="563F9789" w14:textId="644945AE" w:rsidR="00D368D3" w:rsidRDefault="00284A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A003075" wp14:editId="1DF31267">
                <wp:simplePos x="0" y="0"/>
                <wp:positionH relativeFrom="column">
                  <wp:posOffset>-2262505</wp:posOffset>
                </wp:positionH>
                <wp:positionV relativeFrom="paragraph">
                  <wp:posOffset>3995420</wp:posOffset>
                </wp:positionV>
                <wp:extent cx="2930525" cy="1260475"/>
                <wp:effectExtent l="0" t="0" r="22225" b="15875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2604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7637" w14:textId="77777777" w:rsidR="00284ACC" w:rsidRPr="00E1706C" w:rsidRDefault="00284ACC" w:rsidP="00284ACC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5146CDCF" w14:textId="77777777" w:rsidR="00284ACC" w:rsidRPr="00E1706C" w:rsidRDefault="00284ACC" w:rsidP="00284AC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4525006" w14:textId="77777777" w:rsidR="00284ACC" w:rsidRPr="00E1706C" w:rsidRDefault="00284ACC" w:rsidP="00284AC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04D4B725" w14:textId="77777777" w:rsidR="00284ACC" w:rsidRPr="00363891" w:rsidRDefault="00284ACC" w:rsidP="00284A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8.15pt;margin-top:314.6pt;width:230.75pt;height:99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">
                <v:fill r:id="rId8" o:title="" opacity="38011f" recolor="t" rotate="t" type="tile"/>
                <v:textbox>
                  <w:txbxContent>
                    <w:p w14:paraId="085F7637" w14:textId="77777777" w:rsidR="00284ACC" w:rsidRPr="00E1706C" w:rsidRDefault="00284ACC" w:rsidP="00284ACC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5146CDCF" w14:textId="77777777" w:rsidR="00284ACC" w:rsidRPr="00E1706C" w:rsidRDefault="00284ACC" w:rsidP="00284AC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24525006" w14:textId="77777777" w:rsidR="00284ACC" w:rsidRPr="00E1706C" w:rsidRDefault="00284ACC" w:rsidP="00284ACC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2"/>
                        </w:rPr>
                        <w:t>（このテキストボックスは削除してください）</w:t>
                      </w:r>
                    </w:p>
                    <w:p w14:paraId="04D4B725" w14:textId="77777777" w:rsidR="00284ACC" w:rsidRPr="00363891" w:rsidRDefault="00284ACC" w:rsidP="00284ACC"/>
                  </w:txbxContent>
                </v:textbox>
              </v:shape>
            </w:pict>
          </mc:Fallback>
        </mc:AlternateContent>
      </w:r>
      <w:r w:rsidR="00544E5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BCC239" wp14:editId="18153F8C">
                <wp:simplePos x="0" y="0"/>
                <wp:positionH relativeFrom="column">
                  <wp:posOffset>-1519555</wp:posOffset>
                </wp:positionH>
                <wp:positionV relativeFrom="paragraph">
                  <wp:posOffset>401955</wp:posOffset>
                </wp:positionV>
                <wp:extent cx="1475105" cy="451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320AE" w14:textId="410A71BE" w:rsidR="007F0094" w:rsidRPr="004B2E81" w:rsidRDefault="006723A2" w:rsidP="0093324A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Ｗｏ</w:t>
                            </w:r>
                            <w:r w:rsidR="007701C3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ｒｄ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自治会</w:t>
                            </w:r>
                          </w:p>
                          <w:p w14:paraId="2DC3AD3A" w14:textId="1BA9062B" w:rsidR="00161A32" w:rsidRDefault="00161A32" w:rsidP="00D3092B">
                            <w:pPr>
                              <w:ind w:firstLineChars="100" w:firstLine="32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  <w:p w14:paraId="04C829C7" w14:textId="005F4FBD" w:rsidR="00161A32" w:rsidRPr="00A27D4C" w:rsidRDefault="006723A2" w:rsidP="00A12D69">
                            <w:pPr>
                              <w:ind w:leftChars="250" w:left="525"/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会計係</w:t>
                            </w:r>
                            <w:r w:rsidR="00D3092B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701C3"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田山</w:t>
                            </w:r>
                            <w:r w:rsidR="00161A32"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701C3"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美奈子</w:t>
                            </w:r>
                            <w:r w:rsidR="00161A32"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様</w:t>
                            </w:r>
                          </w:p>
                          <w:p w14:paraId="6F58FB01" w14:textId="77777777" w:rsidR="00161A32" w:rsidRPr="004B2E81" w:rsidRDefault="00161A32" w:rsidP="00161A32">
                            <w:pPr>
                              <w:ind w:firstLineChars="200" w:firstLine="64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C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9.65pt;margin-top:31.65pt;width:116.15pt;height:3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" filled="f" stroked="f">
                <v:textbox style="layout-flow:vertical-ideographic">
                  <w:txbxContent>
                    <w:p w14:paraId="51B320AE" w14:textId="410A71BE" w:rsidR="007F0094" w:rsidRPr="004B2E81" w:rsidRDefault="006723A2" w:rsidP="0093324A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Ｗｏ</w:t>
                      </w:r>
                      <w:r w:rsidR="007701C3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ｒｄ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自治会</w:t>
                      </w:r>
                    </w:p>
                    <w:p w14:paraId="2DC3AD3A" w14:textId="1BA9062B" w:rsidR="00161A32" w:rsidRDefault="00161A32" w:rsidP="00D3092B">
                      <w:pPr>
                        <w:ind w:firstLineChars="100" w:firstLine="32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  <w:p w14:paraId="04C829C7" w14:textId="005F4FBD" w:rsidR="00161A32" w:rsidRPr="00A27D4C" w:rsidRDefault="006723A2" w:rsidP="00A12D69">
                      <w:pPr>
                        <w:ind w:leftChars="250" w:left="525"/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会計係</w:t>
                      </w:r>
                      <w:r w:rsidR="00D3092B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 xml:space="preserve">　</w:t>
                      </w:r>
                      <w:r w:rsidR="007701C3"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田山</w:t>
                      </w:r>
                      <w:r w:rsidR="00161A32"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</w:t>
                      </w:r>
                      <w:r w:rsidR="007701C3"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美奈子</w:t>
                      </w:r>
                      <w:r w:rsidR="00161A32"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様</w:t>
                      </w:r>
                    </w:p>
                    <w:p w14:paraId="6F58FB01" w14:textId="77777777" w:rsidR="00161A32" w:rsidRPr="004B2E81" w:rsidRDefault="00161A32" w:rsidP="00161A32">
                      <w:pPr>
                        <w:ind w:firstLineChars="200" w:firstLine="64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D6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F62368" wp14:editId="33145646">
                <wp:simplePos x="0" y="0"/>
                <wp:positionH relativeFrom="column">
                  <wp:posOffset>-2461895</wp:posOffset>
                </wp:positionH>
                <wp:positionV relativeFrom="paragraph">
                  <wp:posOffset>5448300</wp:posOffset>
                </wp:positionV>
                <wp:extent cx="3257550" cy="8667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667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2C17BA" w14:textId="603C8941" w:rsidR="006723A2" w:rsidRPr="002F58E4" w:rsidRDefault="006723A2" w:rsidP="006723A2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1F4E79" w:themeColor="accent5" w:themeShade="80"/>
                                <w:sz w:val="24"/>
                              </w:rPr>
                            </w:pPr>
                            <w:r w:rsidRPr="002F58E4">
                              <w:rPr>
                                <w:rFonts w:ascii="HG正楷書体-PRO" w:eastAsia="HG正楷書体-PRO" w:hint="eastAsia"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Ｗｏｒｄ自治会　事務局</w:t>
                            </w:r>
                            <w:r w:rsidR="00A12D69" w:rsidRPr="002F58E4">
                              <w:rPr>
                                <w:rFonts w:ascii="HG正楷書体-PRO" w:eastAsia="HG正楷書体-PRO"/>
                                <w:color w:val="1F4E79" w:themeColor="accent5" w:themeShade="80"/>
                                <w:sz w:val="32"/>
                                <w:szCs w:val="32"/>
                              </w:rPr>
                              <w:br/>
                            </w:r>
                            <w:r w:rsidR="00A12D69" w:rsidRPr="002F58E4">
                              <w:rPr>
                                <w:rFonts w:ascii="HG正楷書体-PRO" w:eastAsia="HG正楷書体-PRO" w:hint="eastAsia"/>
                                <w:color w:val="1F4E79" w:themeColor="accent5" w:themeShade="80"/>
                                <w:sz w:val="24"/>
                              </w:rPr>
                              <w:t>富山町富山4444</w:t>
                            </w:r>
                          </w:p>
                          <w:p w14:paraId="43974197" w14:textId="1F4339F0" w:rsidR="006723A2" w:rsidRPr="002F58E4" w:rsidRDefault="006723A2" w:rsidP="00A12D69">
                            <w:pPr>
                              <w:ind w:firstLineChars="100" w:firstLine="220"/>
                              <w:jc w:val="center"/>
                              <w:rPr>
                                <w:rFonts w:ascii="HG正楷書体-PRO" w:eastAsia="HG正楷書体-PRO"/>
                                <w:color w:val="1F4E79" w:themeColor="accent5" w:themeShade="80"/>
                                <w:sz w:val="22"/>
                                <w:szCs w:val="22"/>
                              </w:rPr>
                            </w:pPr>
                            <w:r w:rsidRPr="002F58E4">
                              <w:rPr>
                                <w:rFonts w:ascii="HG正楷書体-PRO" w:eastAsia="HG正楷書体-PRO" w:hint="eastAsia"/>
                                <w:color w:val="1F4E79" w:themeColor="accent5" w:themeShade="80"/>
                                <w:sz w:val="22"/>
                                <w:szCs w:val="22"/>
                              </w:rPr>
                              <w:t>T</w:t>
                            </w:r>
                            <w:r w:rsidRPr="002F58E4">
                              <w:rPr>
                                <w:rFonts w:ascii="HG正楷書体-PRO" w:eastAsia="HG正楷書体-PRO"/>
                                <w:color w:val="1F4E79" w:themeColor="accent5" w:themeShade="80"/>
                                <w:sz w:val="22"/>
                                <w:szCs w:val="22"/>
                              </w:rPr>
                              <w:t>EL 222-3333</w:t>
                            </w:r>
                          </w:p>
                          <w:p w14:paraId="78BD4420" w14:textId="77777777" w:rsidR="006723A2" w:rsidRPr="002F58E4" w:rsidRDefault="006723A2" w:rsidP="006723A2">
                            <w:pPr>
                              <w:ind w:firstLineChars="200" w:firstLine="640"/>
                              <w:jc w:val="center"/>
                              <w:rPr>
                                <w:rFonts w:ascii="HG正楷書体-PRO" w:eastAsia="HG正楷書体-PRO"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23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7" type="#_x0000_t176" style="position:absolute;left:0;text-align:left;margin-left:-193.85pt;margin-top:429pt;width:256.5pt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" filled="f" strokecolor="#002060">
                <v:textbox>
                  <w:txbxContent>
                    <w:p w14:paraId="712C17BA" w14:textId="603C8941" w:rsidR="006723A2" w:rsidRPr="002F58E4" w:rsidRDefault="006723A2" w:rsidP="006723A2">
                      <w:pPr>
                        <w:jc w:val="center"/>
                        <w:rPr>
                          <w:rFonts w:ascii="HG正楷書体-PRO" w:eastAsia="HG正楷書体-PRO" w:hint="eastAsia"/>
                          <w:color w:val="1F4E79" w:themeColor="accent5" w:themeShade="80"/>
                          <w:sz w:val="24"/>
                        </w:rPr>
                      </w:pPr>
                      <w:r w:rsidRPr="002F58E4">
                        <w:rPr>
                          <w:rFonts w:ascii="HG正楷書体-PRO" w:eastAsia="HG正楷書体-PRO" w:hint="eastAsia"/>
                          <w:color w:val="1F4E79" w:themeColor="accent5" w:themeShade="80"/>
                          <w:sz w:val="32"/>
                          <w:szCs w:val="32"/>
                        </w:rPr>
                        <w:t>Ｗｏ</w:t>
                      </w:r>
                      <w:r w:rsidRPr="002F58E4">
                        <w:rPr>
                          <w:rFonts w:ascii="HG正楷書体-PRO" w:eastAsia="HG正楷書体-PRO" w:hint="eastAsia"/>
                          <w:color w:val="1F4E79" w:themeColor="accent5" w:themeShade="80"/>
                          <w:sz w:val="32"/>
                          <w:szCs w:val="32"/>
                        </w:rPr>
                        <w:t>ｒｄ自治会</w:t>
                      </w:r>
                      <w:r w:rsidRPr="002F58E4">
                        <w:rPr>
                          <w:rFonts w:ascii="HG正楷書体-PRO" w:eastAsia="HG正楷書体-PRO" w:hint="eastAsia"/>
                          <w:color w:val="1F4E79" w:themeColor="accent5" w:themeShade="80"/>
                          <w:sz w:val="32"/>
                          <w:szCs w:val="32"/>
                        </w:rPr>
                        <w:t xml:space="preserve">　事務局</w:t>
                      </w:r>
                      <w:r w:rsidR="00A12D69" w:rsidRPr="002F58E4">
                        <w:rPr>
                          <w:rFonts w:ascii="HG正楷書体-PRO" w:eastAsia="HG正楷書体-PRO"/>
                          <w:color w:val="1F4E79" w:themeColor="accent5" w:themeShade="80"/>
                          <w:sz w:val="32"/>
                          <w:szCs w:val="32"/>
                        </w:rPr>
                        <w:br/>
                      </w:r>
                      <w:r w:rsidR="00A12D69" w:rsidRPr="002F58E4">
                        <w:rPr>
                          <w:rFonts w:ascii="HG正楷書体-PRO" w:eastAsia="HG正楷書体-PRO" w:hint="eastAsia"/>
                          <w:color w:val="1F4E79" w:themeColor="accent5" w:themeShade="80"/>
                          <w:sz w:val="24"/>
                        </w:rPr>
                        <w:t>富山町富山4444</w:t>
                      </w:r>
                    </w:p>
                    <w:p w14:paraId="43974197" w14:textId="1F4339F0" w:rsidR="006723A2" w:rsidRPr="002F58E4" w:rsidRDefault="006723A2" w:rsidP="00A12D69">
                      <w:pPr>
                        <w:ind w:firstLineChars="100" w:firstLine="220"/>
                        <w:jc w:val="center"/>
                        <w:rPr>
                          <w:rFonts w:ascii="HG正楷書体-PRO" w:eastAsia="HG正楷書体-PRO"/>
                          <w:color w:val="1F4E79" w:themeColor="accent5" w:themeShade="80"/>
                          <w:sz w:val="22"/>
                          <w:szCs w:val="22"/>
                        </w:rPr>
                      </w:pPr>
                      <w:r w:rsidRPr="002F58E4">
                        <w:rPr>
                          <w:rFonts w:ascii="HG正楷書体-PRO" w:eastAsia="HG正楷書体-PRO" w:hint="eastAsia"/>
                          <w:color w:val="1F4E79" w:themeColor="accent5" w:themeShade="80"/>
                          <w:sz w:val="22"/>
                          <w:szCs w:val="22"/>
                        </w:rPr>
                        <w:t>T</w:t>
                      </w:r>
                      <w:r w:rsidRPr="002F58E4">
                        <w:rPr>
                          <w:rFonts w:ascii="HG正楷書体-PRO" w:eastAsia="HG正楷書体-PRO"/>
                          <w:color w:val="1F4E79" w:themeColor="accent5" w:themeShade="80"/>
                          <w:sz w:val="22"/>
                          <w:szCs w:val="22"/>
                        </w:rPr>
                        <w:t>EL 222-3333</w:t>
                      </w:r>
                    </w:p>
                    <w:p w14:paraId="78BD4420" w14:textId="77777777" w:rsidR="006723A2" w:rsidRPr="002F58E4" w:rsidRDefault="006723A2" w:rsidP="006723A2">
                      <w:pPr>
                        <w:ind w:firstLineChars="200" w:firstLine="640"/>
                        <w:jc w:val="center"/>
                        <w:rPr>
                          <w:rFonts w:ascii="HG正楷書体-PRO" w:eastAsia="HG正楷書体-PRO"/>
                          <w:color w:val="1F4E79" w:themeColor="accent5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68D3" w:rsidSect="00544E5E">
      <w:pgSz w:w="6747" w:h="12474" w:code="73"/>
      <w:pgMar w:top="1242" w:right="720" w:bottom="1247" w:left="72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9644" w14:textId="77777777" w:rsidR="0019271D" w:rsidRDefault="0019271D" w:rsidP="007F0094">
      <w:r>
        <w:separator/>
      </w:r>
    </w:p>
  </w:endnote>
  <w:endnote w:type="continuationSeparator" w:id="0">
    <w:p w14:paraId="422201F6" w14:textId="77777777" w:rsidR="0019271D" w:rsidRDefault="0019271D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6DE99" w14:textId="77777777" w:rsidR="0019271D" w:rsidRDefault="0019271D" w:rsidP="007F0094">
      <w:r>
        <w:separator/>
      </w:r>
    </w:p>
  </w:footnote>
  <w:footnote w:type="continuationSeparator" w:id="0">
    <w:p w14:paraId="79B7DF56" w14:textId="77777777" w:rsidR="0019271D" w:rsidRDefault="0019271D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1270E2"/>
    <w:rsid w:val="0014404C"/>
    <w:rsid w:val="00161A32"/>
    <w:rsid w:val="00171F9B"/>
    <w:rsid w:val="0019271D"/>
    <w:rsid w:val="001935C5"/>
    <w:rsid w:val="00193F7F"/>
    <w:rsid w:val="001A678C"/>
    <w:rsid w:val="001D074D"/>
    <w:rsid w:val="00247D81"/>
    <w:rsid w:val="002649F8"/>
    <w:rsid w:val="00264FA4"/>
    <w:rsid w:val="00284ACC"/>
    <w:rsid w:val="002A78F7"/>
    <w:rsid w:val="002B137D"/>
    <w:rsid w:val="002D690F"/>
    <w:rsid w:val="002D6C5C"/>
    <w:rsid w:val="002D6DC9"/>
    <w:rsid w:val="002F58E4"/>
    <w:rsid w:val="00314D2C"/>
    <w:rsid w:val="003A1953"/>
    <w:rsid w:val="004B2E81"/>
    <w:rsid w:val="004D6BE0"/>
    <w:rsid w:val="005064C2"/>
    <w:rsid w:val="00544E5E"/>
    <w:rsid w:val="005804D6"/>
    <w:rsid w:val="00590F32"/>
    <w:rsid w:val="0059176D"/>
    <w:rsid w:val="005F6BA8"/>
    <w:rsid w:val="006104DD"/>
    <w:rsid w:val="00640C9B"/>
    <w:rsid w:val="00640DD5"/>
    <w:rsid w:val="0066267E"/>
    <w:rsid w:val="006723A2"/>
    <w:rsid w:val="00680C51"/>
    <w:rsid w:val="00682AD6"/>
    <w:rsid w:val="006A16EB"/>
    <w:rsid w:val="006B37D9"/>
    <w:rsid w:val="006D4A99"/>
    <w:rsid w:val="006F2DFA"/>
    <w:rsid w:val="0073423B"/>
    <w:rsid w:val="00757A15"/>
    <w:rsid w:val="007701C3"/>
    <w:rsid w:val="00773640"/>
    <w:rsid w:val="007B1C7A"/>
    <w:rsid w:val="007F0094"/>
    <w:rsid w:val="00804209"/>
    <w:rsid w:val="00845688"/>
    <w:rsid w:val="00886D3E"/>
    <w:rsid w:val="008B28A9"/>
    <w:rsid w:val="00901233"/>
    <w:rsid w:val="00912ECC"/>
    <w:rsid w:val="0093324A"/>
    <w:rsid w:val="00975416"/>
    <w:rsid w:val="00A12D69"/>
    <w:rsid w:val="00A27D4C"/>
    <w:rsid w:val="00A609FB"/>
    <w:rsid w:val="00A67A4D"/>
    <w:rsid w:val="00B6653B"/>
    <w:rsid w:val="00B80D8F"/>
    <w:rsid w:val="00B848B2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284ACC"/>
    <w:rPr>
      <w:color w:val="0563C1"/>
      <w:u w:val="single"/>
    </w:rPr>
  </w:style>
  <w:style w:type="character" w:styleId="ad">
    <w:name w:val="FollowedHyperlink"/>
    <w:basedOn w:val="a0"/>
    <w:rsid w:val="00284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テンプレートの無料ダウンロード</vt:lpstr>
      <vt:lpstr/>
    </vt:vector>
  </TitlesOfParts>
  <Manager>template-free-download.jp</Manager>
  <Company>Microsoft Corporation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k in</cp:lastModifiedBy>
  <cp:revision>14</cp:revision>
  <cp:lastPrinted>2022-07-08T04:25:00Z</cp:lastPrinted>
  <dcterms:created xsi:type="dcterms:W3CDTF">2022-01-09T11:40:00Z</dcterms:created>
  <dcterms:modified xsi:type="dcterms:W3CDTF">2024-12-19T08:28:00Z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