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1F18" w14:textId="497686AE" w:rsidR="00901233" w:rsidRDefault="00901233"/>
    <w:p w14:paraId="6AD7A9A4" w14:textId="22769DBD" w:rsidR="00901233" w:rsidRDefault="00901233"/>
    <w:p w14:paraId="6E93F52E" w14:textId="4DB857DF" w:rsidR="00901233" w:rsidRDefault="00901233"/>
    <w:p w14:paraId="3D31E89C" w14:textId="5FABD91E" w:rsidR="00901233" w:rsidRDefault="00AC020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3E6A4" wp14:editId="68D64FC0">
                <wp:simplePos x="0" y="0"/>
                <wp:positionH relativeFrom="column">
                  <wp:posOffset>-256540</wp:posOffset>
                </wp:positionH>
                <wp:positionV relativeFrom="paragraph">
                  <wp:posOffset>949325</wp:posOffset>
                </wp:positionV>
                <wp:extent cx="697865" cy="57435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59A56" w14:textId="77777777" w:rsidR="005075F4" w:rsidRPr="004B2E81" w:rsidRDefault="005075F4" w:rsidP="005075F4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福井県福井市福井町福井６６６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-６</w:t>
                            </w:r>
                          </w:p>
                          <w:p w14:paraId="42BE9B60" w14:textId="77777777" w:rsidR="005075F4" w:rsidRPr="004B2E81" w:rsidRDefault="005075F4" w:rsidP="005075F4">
                            <w:pPr>
                              <w:ind w:firstLineChars="900" w:firstLine="288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ビル２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  <w:p w14:paraId="255B8C51" w14:textId="77777777" w:rsidR="005075F4" w:rsidRPr="004B2E81" w:rsidRDefault="005075F4" w:rsidP="005075F4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  <w:p w14:paraId="15BBBD30" w14:textId="77777777" w:rsidR="007F0094" w:rsidRPr="00EC63D1" w:rsidRDefault="007F0094" w:rsidP="0093324A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3E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pt;margin-top:74.75pt;width:54.95pt;height:4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" filled="f" stroked="f">
                <v:textbox style="layout-flow:vertical-ideographic">
                  <w:txbxContent>
                    <w:p w14:paraId="07C59A56" w14:textId="77777777" w:rsidR="005075F4" w:rsidRPr="004B2E81" w:rsidRDefault="005075F4" w:rsidP="005075F4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福井県福井市福井町福井６６６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-６</w:t>
                      </w:r>
                    </w:p>
                    <w:p w14:paraId="42BE9B60" w14:textId="77777777" w:rsidR="005075F4" w:rsidRPr="004B2E81" w:rsidRDefault="005075F4" w:rsidP="005075F4">
                      <w:pPr>
                        <w:ind w:firstLineChars="900" w:firstLine="288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ビル２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３</w:t>
                      </w:r>
                    </w:p>
                    <w:p w14:paraId="255B8C51" w14:textId="77777777" w:rsidR="005075F4" w:rsidRPr="004B2E81" w:rsidRDefault="005075F4" w:rsidP="005075F4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  <w:p w14:paraId="15BBBD30" w14:textId="77777777" w:rsidR="007F0094" w:rsidRPr="00EC63D1" w:rsidRDefault="007F0094" w:rsidP="0093324A">
                      <w:pPr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58F19" w14:textId="64C179C0" w:rsidR="00901233" w:rsidRDefault="00901233"/>
    <w:p w14:paraId="563F9789" w14:textId="6D68B16F" w:rsidR="00D368D3" w:rsidRDefault="00E170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6F7E112" wp14:editId="0BEECC14">
                <wp:simplePos x="0" y="0"/>
                <wp:positionH relativeFrom="column">
                  <wp:posOffset>-1958340</wp:posOffset>
                </wp:positionH>
                <wp:positionV relativeFrom="paragraph">
                  <wp:posOffset>5026025</wp:posOffset>
                </wp:positionV>
                <wp:extent cx="2930525" cy="1260475"/>
                <wp:effectExtent l="0" t="0" r="22225" b="15875"/>
                <wp:wrapNone/>
                <wp:docPr id="93051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2604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BDCD" w14:textId="77777777" w:rsidR="00E1706C" w:rsidRPr="00E1706C" w:rsidRDefault="00E1706C" w:rsidP="00E1706C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</w:t>
                            </w: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の</w:t>
                            </w: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フリーテンプレート</w:t>
                            </w:r>
                          </w:p>
                          <w:p w14:paraId="6FB84619" w14:textId="77777777" w:rsidR="00E1706C" w:rsidRPr="00E1706C" w:rsidRDefault="00E1706C" w:rsidP="00E1706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0B662B1D" w14:textId="77777777" w:rsidR="00E1706C" w:rsidRPr="00E1706C" w:rsidRDefault="00E1706C" w:rsidP="00E1706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6990BF17" w14:textId="77777777" w:rsidR="00E1706C" w:rsidRPr="00363891" w:rsidRDefault="00E1706C" w:rsidP="00E17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E112" id="_x0000_s1027" type="#_x0000_t202" style="position:absolute;left:0;text-align:left;margin-left:-154.2pt;margin-top:395.75pt;width:230.75pt;height:99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">
                <v:fill r:id="rId8" o:title="" opacity="38011f" recolor="t" rotate="t" type="tile"/>
                <v:textbox>
                  <w:txbxContent>
                    <w:p w14:paraId="6182BDCD" w14:textId="77777777" w:rsidR="00E1706C" w:rsidRPr="00E1706C" w:rsidRDefault="00E1706C" w:rsidP="00E1706C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</w:t>
                      </w: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の</w:t>
                      </w: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フリーテンプレート</w:t>
                      </w:r>
                    </w:p>
                    <w:p w14:paraId="6FB84619" w14:textId="77777777" w:rsidR="00E1706C" w:rsidRPr="00E1706C" w:rsidRDefault="00E1706C" w:rsidP="00E1706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0B662B1D" w14:textId="77777777" w:rsidR="00E1706C" w:rsidRPr="00E1706C" w:rsidRDefault="00E1706C" w:rsidP="00E1706C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  <w:szCs w:val="22"/>
                        </w:rPr>
                        <w:t>（このテキストボックスは削除してください）</w:t>
                      </w:r>
                    </w:p>
                    <w:p w14:paraId="6990BF17" w14:textId="77777777" w:rsidR="00E1706C" w:rsidRPr="00363891" w:rsidRDefault="00E1706C" w:rsidP="00E1706C"/>
                  </w:txbxContent>
                </v:textbox>
              </v:shape>
            </w:pict>
          </mc:Fallback>
        </mc:AlternateContent>
      </w:r>
      <w:r w:rsidR="003634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BCC239" wp14:editId="5540A045">
                <wp:simplePos x="0" y="0"/>
                <wp:positionH relativeFrom="column">
                  <wp:posOffset>-1405890</wp:posOffset>
                </wp:positionH>
                <wp:positionV relativeFrom="paragraph">
                  <wp:posOffset>1397000</wp:posOffset>
                </wp:positionV>
                <wp:extent cx="1494155" cy="5105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E56AF" w14:textId="77777777" w:rsidR="005075F4" w:rsidRPr="004B2E81" w:rsidRDefault="005075F4" w:rsidP="005075F4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株式会社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Ｗ０ｒｄサービス</w:t>
                            </w:r>
                          </w:p>
                          <w:p w14:paraId="69C0323E" w14:textId="77777777" w:rsidR="005075F4" w:rsidRDefault="005075F4" w:rsidP="005075F4">
                            <w:pPr>
                              <w:ind w:firstLineChars="100" w:firstLine="32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  <w:p w14:paraId="0D5456FC" w14:textId="77777777" w:rsidR="005075F4" w:rsidRPr="00A27D4C" w:rsidRDefault="005075F4" w:rsidP="00AC020B">
                            <w:pPr>
                              <w:ind w:leftChars="250" w:left="525"/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 xml:space="preserve">総務部　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田山</w:t>
                            </w:r>
                            <w:r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美奈子</w:t>
                            </w:r>
                            <w:r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様</w:t>
                            </w:r>
                          </w:p>
                          <w:p w14:paraId="7799B40C" w14:textId="77777777" w:rsidR="005075F4" w:rsidRPr="004B2E81" w:rsidRDefault="005075F4" w:rsidP="005075F4">
                            <w:pPr>
                              <w:ind w:firstLineChars="200" w:firstLine="64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  <w:p w14:paraId="6F58FB01" w14:textId="77777777" w:rsidR="00161A32" w:rsidRPr="00EC63D1" w:rsidRDefault="00161A32" w:rsidP="00161A32">
                            <w:pPr>
                              <w:ind w:firstLineChars="200" w:firstLine="640"/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C239" id="_x0000_s1027" type="#_x0000_t202" style="position:absolute;left:0;text-align:left;margin-left:-110.7pt;margin-top:110pt;width:117.65pt;height:4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" filled="f" stroked="f">
                <v:textbox style="layout-flow:vertical-ideographic">
                  <w:txbxContent>
                    <w:p w14:paraId="012E56AF" w14:textId="77777777" w:rsidR="005075F4" w:rsidRPr="004B2E81" w:rsidRDefault="005075F4" w:rsidP="005075F4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株式会社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Ｗ０ｒｄサービス</w:t>
                      </w:r>
                    </w:p>
                    <w:p w14:paraId="69C0323E" w14:textId="77777777" w:rsidR="005075F4" w:rsidRDefault="005075F4" w:rsidP="005075F4">
                      <w:pPr>
                        <w:ind w:firstLineChars="100" w:firstLine="32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  <w:p w14:paraId="0D5456FC" w14:textId="77777777" w:rsidR="005075F4" w:rsidRPr="00A27D4C" w:rsidRDefault="005075F4" w:rsidP="00AC020B">
                      <w:pPr>
                        <w:ind w:leftChars="250" w:left="525"/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 xml:space="preserve">総務部　</w:t>
                      </w: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田山</w:t>
                      </w:r>
                      <w:r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美奈子</w:t>
                      </w:r>
                      <w:r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様</w:t>
                      </w:r>
                    </w:p>
                    <w:p w14:paraId="7799B40C" w14:textId="77777777" w:rsidR="005075F4" w:rsidRPr="004B2E81" w:rsidRDefault="005075F4" w:rsidP="005075F4">
                      <w:pPr>
                        <w:ind w:firstLineChars="200" w:firstLine="64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  <w:p w14:paraId="6F58FB01" w14:textId="77777777" w:rsidR="00161A32" w:rsidRPr="00EC63D1" w:rsidRDefault="00161A32" w:rsidP="00161A32">
                      <w:pPr>
                        <w:ind w:firstLineChars="200" w:firstLine="640"/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1D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53A5C" wp14:editId="4B9991EB">
                <wp:simplePos x="0" y="0"/>
                <wp:positionH relativeFrom="column">
                  <wp:posOffset>-966470</wp:posOffset>
                </wp:positionH>
                <wp:positionV relativeFrom="paragraph">
                  <wp:posOffset>98425</wp:posOffset>
                </wp:positionV>
                <wp:extent cx="1804035" cy="451485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2BA62" w14:textId="07F44520" w:rsidR="00171F9B" w:rsidRPr="00EC63D1" w:rsidRDefault="005075F4" w:rsidP="00C801D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4"/>
                              </w:rPr>
                              <w:t>８８８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７７７７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3A5C" id="_x0000_s1028" type="#_x0000_t202" style="position:absolute;left:0;text-align:left;margin-left:-76.1pt;margin-top:7.75pt;width:142.05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" filled="f" stroked="f">
                <v:textbox>
                  <w:txbxContent>
                    <w:p w14:paraId="1452BA62" w14:textId="07F44520" w:rsidR="00171F9B" w:rsidRPr="00EC63D1" w:rsidRDefault="005075F4" w:rsidP="00C801D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4"/>
                        </w:rPr>
                        <w:t>８８８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７７７７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3634BA">
      <w:pgSz w:w="5102" w:h="11622" w:code="74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FE7F3" w14:textId="77777777" w:rsidR="00154BBC" w:rsidRDefault="00154BBC" w:rsidP="007F0094">
      <w:r>
        <w:separator/>
      </w:r>
    </w:p>
  </w:endnote>
  <w:endnote w:type="continuationSeparator" w:id="0">
    <w:p w14:paraId="7916592A" w14:textId="77777777" w:rsidR="00154BBC" w:rsidRDefault="00154BBC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EB31B" w14:textId="77777777" w:rsidR="00154BBC" w:rsidRDefault="00154BBC" w:rsidP="007F0094">
      <w:r>
        <w:separator/>
      </w:r>
    </w:p>
  </w:footnote>
  <w:footnote w:type="continuationSeparator" w:id="0">
    <w:p w14:paraId="3426EE70" w14:textId="77777777" w:rsidR="00154BBC" w:rsidRDefault="00154BBC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57365"/>
    <w:rsid w:val="00085997"/>
    <w:rsid w:val="000B6960"/>
    <w:rsid w:val="000C5FBD"/>
    <w:rsid w:val="000E5D65"/>
    <w:rsid w:val="001270E2"/>
    <w:rsid w:val="0014404C"/>
    <w:rsid w:val="00154BBC"/>
    <w:rsid w:val="00161A32"/>
    <w:rsid w:val="00171F9B"/>
    <w:rsid w:val="00193F7F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314D2C"/>
    <w:rsid w:val="003634BA"/>
    <w:rsid w:val="003A1953"/>
    <w:rsid w:val="004B2E81"/>
    <w:rsid w:val="004D6BE0"/>
    <w:rsid w:val="005064C2"/>
    <w:rsid w:val="005075F4"/>
    <w:rsid w:val="005804D6"/>
    <w:rsid w:val="00590F32"/>
    <w:rsid w:val="0059176D"/>
    <w:rsid w:val="005F6BA8"/>
    <w:rsid w:val="006104DD"/>
    <w:rsid w:val="00640C9B"/>
    <w:rsid w:val="00640DD5"/>
    <w:rsid w:val="0066267E"/>
    <w:rsid w:val="00680C51"/>
    <w:rsid w:val="00682AD6"/>
    <w:rsid w:val="006A16EB"/>
    <w:rsid w:val="006C31DD"/>
    <w:rsid w:val="006D4A99"/>
    <w:rsid w:val="006F2DFA"/>
    <w:rsid w:val="00773640"/>
    <w:rsid w:val="007B1C7A"/>
    <w:rsid w:val="007F0094"/>
    <w:rsid w:val="00804209"/>
    <w:rsid w:val="00845688"/>
    <w:rsid w:val="008B28A9"/>
    <w:rsid w:val="00901233"/>
    <w:rsid w:val="00912ECC"/>
    <w:rsid w:val="0093324A"/>
    <w:rsid w:val="00975416"/>
    <w:rsid w:val="009A2FD1"/>
    <w:rsid w:val="00A05A1C"/>
    <w:rsid w:val="00A27D4C"/>
    <w:rsid w:val="00A37EF4"/>
    <w:rsid w:val="00A609FB"/>
    <w:rsid w:val="00A67A4D"/>
    <w:rsid w:val="00AC020B"/>
    <w:rsid w:val="00B6653B"/>
    <w:rsid w:val="00B80D8F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1706C"/>
    <w:rsid w:val="00E34D0E"/>
    <w:rsid w:val="00E528A3"/>
    <w:rsid w:val="00E60952"/>
    <w:rsid w:val="00E95656"/>
    <w:rsid w:val="00EC63D1"/>
    <w:rsid w:val="00F10991"/>
    <w:rsid w:val="00F6193E"/>
    <w:rsid w:val="00F806C7"/>
    <w:rsid w:val="00FD3D78"/>
    <w:rsid w:val="00FD7ECE"/>
    <w:rsid w:val="00FF18FB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E1706C"/>
    <w:rPr>
      <w:color w:val="0563C1"/>
      <w:u w:val="single"/>
    </w:rPr>
  </w:style>
  <w:style w:type="character" w:styleId="ad">
    <w:name w:val="FollowedHyperlink"/>
    <w:basedOn w:val="a0"/>
    <w:rsid w:val="00E17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41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Excel・Word基礎講座</vt:lpstr>
      <vt:lpstr/>
    </vt:vector>
  </TitlesOfParts>
  <Manager>word-howto.com</Manager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cp:keywords/>
  <cp:lastModifiedBy>k in</cp:lastModifiedBy>
  <cp:revision>13</cp:revision>
  <cp:lastPrinted>2022-07-08T04:07:00Z</cp:lastPrinted>
  <dcterms:created xsi:type="dcterms:W3CDTF">2022-01-09T11:40:00Z</dcterms:created>
  <dcterms:modified xsi:type="dcterms:W3CDTF">2024-12-19T08:28:00Z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