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14272" w14:textId="77777777" w:rsidR="00901233" w:rsidRDefault="00901233"/>
    <w:p w14:paraId="535EDAF1" w14:textId="77777777" w:rsidR="00901233" w:rsidRDefault="00901233"/>
    <w:p w14:paraId="79022CFC" w14:textId="77777777" w:rsidR="00901233" w:rsidRDefault="00901233"/>
    <w:p w14:paraId="6384ACCA" w14:textId="21AF4849" w:rsidR="00D368D3" w:rsidRDefault="00380C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74E039" wp14:editId="741E9CCB">
                <wp:simplePos x="0" y="0"/>
                <wp:positionH relativeFrom="column">
                  <wp:posOffset>-2294890</wp:posOffset>
                </wp:positionH>
                <wp:positionV relativeFrom="paragraph">
                  <wp:posOffset>454025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AB98" w14:textId="77777777" w:rsidR="00380C1A" w:rsidRPr="00E1706C" w:rsidRDefault="00380C1A" w:rsidP="00380C1A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7F0BC4ED" w14:textId="77777777" w:rsidR="00380C1A" w:rsidRPr="00E1706C" w:rsidRDefault="00380C1A" w:rsidP="00380C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018EA8B8" w14:textId="77777777" w:rsidR="00380C1A" w:rsidRPr="00E1706C" w:rsidRDefault="00380C1A" w:rsidP="00380C1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58EB4E9E" w14:textId="77777777" w:rsidR="00380C1A" w:rsidRPr="00363891" w:rsidRDefault="00380C1A" w:rsidP="00380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E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0.7pt;margin-top:35.75pt;width:230.75pt;height:9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plEmIAgAA+QQ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OpqQ0rn2krFBPskr6d9Cid+EnZwPNYc3xxw4CidK3lvJ2&#10;tlit0uDml9X6ZJn6ebjTHO6AFQRFVpAneXkV87AntdZdUi47lRPzzGTmSvOVgzT/C9IAH77nU89/&#10;rM0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">
                <v:fill r:id="rId8" o:title="" opacity="38011f" recolor="t" rotate="t" type="tile"/>
                <v:textbox>
                  <w:txbxContent>
                    <w:p w14:paraId="3EE8AB98" w14:textId="77777777" w:rsidR="00380C1A" w:rsidRPr="00E1706C" w:rsidRDefault="00380C1A" w:rsidP="00380C1A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7F0BC4ED" w14:textId="77777777" w:rsidR="00380C1A" w:rsidRPr="00E1706C" w:rsidRDefault="00380C1A" w:rsidP="00380C1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018EA8B8" w14:textId="77777777" w:rsidR="00380C1A" w:rsidRPr="00E1706C" w:rsidRDefault="00380C1A" w:rsidP="00380C1A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58EB4E9E" w14:textId="77777777" w:rsidR="00380C1A" w:rsidRPr="00363891" w:rsidRDefault="00380C1A" w:rsidP="00380C1A"/>
                  </w:txbxContent>
                </v:textbox>
              </v:shape>
            </w:pict>
          </mc:Fallback>
        </mc:AlternateContent>
      </w:r>
      <w:r w:rsidR="00E213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0DAAB" wp14:editId="7F05F2FF">
                <wp:simplePos x="0" y="0"/>
                <wp:positionH relativeFrom="column">
                  <wp:posOffset>-2199639</wp:posOffset>
                </wp:positionH>
                <wp:positionV relativeFrom="paragraph">
                  <wp:posOffset>2663825</wp:posOffset>
                </wp:positionV>
                <wp:extent cx="1257300" cy="3954780"/>
                <wp:effectExtent l="0" t="0" r="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5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B4FF0" w14:textId="77777777" w:rsidR="00E2132F" w:rsidRDefault="00E2132F" w:rsidP="00E2132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宮城県宮城市宮城町宮城３３３‐４４４</w:t>
                            </w:r>
                          </w:p>
                          <w:p w14:paraId="7EDAE1BB" w14:textId="5DE5A644" w:rsidR="00E2132F" w:rsidRDefault="00E2132F" w:rsidP="00E2132F">
                            <w:pPr>
                              <w:ind w:leftChars="1200" w:left="25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宮城ビル４Ｆ</w:t>
                            </w:r>
                          </w:p>
                          <w:p w14:paraId="2E12BE7E" w14:textId="77777777" w:rsidR="00E2132F" w:rsidRDefault="00E2132F" w:rsidP="00E2132F">
                            <w:pPr>
                              <w:ind w:leftChars="100" w:left="21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株式会社アルバクシステム</w:t>
                            </w:r>
                          </w:p>
                          <w:p w14:paraId="2022AF7B" w14:textId="77777777" w:rsidR="00E2132F" w:rsidRPr="00407DFB" w:rsidRDefault="00E2132F" w:rsidP="00E2132F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技術部　</w:t>
                            </w:r>
                            <w:r w:rsidRPr="00E2132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中畑</w:t>
                            </w:r>
                            <w:r w:rsidRPr="00E2132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2132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敏正</w:t>
                            </w:r>
                          </w:p>
                          <w:p w14:paraId="6DB2D500" w14:textId="77777777" w:rsidR="00E2132F" w:rsidRDefault="00E2132F" w:rsidP="00E2132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D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3.2pt;margin-top:209.75pt;width:99pt;height:3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" filled="f" stroked="f">
                <v:textbox style="layout-flow:vertical-ideographic">
                  <w:txbxContent>
                    <w:p w14:paraId="38BB4FF0" w14:textId="77777777" w:rsidR="00E2132F" w:rsidRDefault="00E2132F" w:rsidP="00E2132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宮城県宮城市宮城町宮城３３３‐４４４</w:t>
                      </w:r>
                    </w:p>
                    <w:p w14:paraId="7EDAE1BB" w14:textId="5DE5A644" w:rsidR="00E2132F" w:rsidRDefault="00E2132F" w:rsidP="00E2132F">
                      <w:pPr>
                        <w:ind w:leftChars="1200" w:left="25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宮城ビル４Ｆ</w:t>
                      </w:r>
                    </w:p>
                    <w:p w14:paraId="2E12BE7E" w14:textId="77777777" w:rsidR="00E2132F" w:rsidRDefault="00E2132F" w:rsidP="00E2132F">
                      <w:pPr>
                        <w:ind w:leftChars="100" w:left="21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株式会社アルバクシステム</w:t>
                      </w:r>
                    </w:p>
                    <w:p w14:paraId="2022AF7B" w14:textId="77777777" w:rsidR="00E2132F" w:rsidRPr="00407DFB" w:rsidRDefault="00E2132F" w:rsidP="00E2132F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技術部　</w:t>
                      </w:r>
                      <w:r w:rsidRPr="00E2132F">
                        <w:rPr>
                          <w:rFonts w:hint="eastAsia"/>
                          <w:sz w:val="36"/>
                          <w:szCs w:val="36"/>
                        </w:rPr>
                        <w:t>中畑</w:t>
                      </w:r>
                      <w:r w:rsidRPr="00E2132F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E2132F">
                        <w:rPr>
                          <w:rFonts w:hint="eastAsia"/>
                          <w:sz w:val="36"/>
                          <w:szCs w:val="36"/>
                        </w:rPr>
                        <w:t>敏正</w:t>
                      </w:r>
                    </w:p>
                    <w:p w14:paraId="6DB2D500" w14:textId="77777777" w:rsidR="00E2132F" w:rsidRDefault="00E2132F" w:rsidP="00E2132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3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B423" wp14:editId="6570ED29">
                <wp:simplePos x="0" y="0"/>
                <wp:positionH relativeFrom="column">
                  <wp:posOffset>-2352040</wp:posOffset>
                </wp:positionH>
                <wp:positionV relativeFrom="paragraph">
                  <wp:posOffset>2282825</wp:posOffset>
                </wp:positionV>
                <wp:extent cx="1562100" cy="4381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533C7" w14:textId="77777777" w:rsidR="00E2132F" w:rsidRDefault="00E2132F" w:rsidP="00E213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〒６６６－５５５５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B423" id="_x0000_s1027" type="#_x0000_t202" style="position:absolute;left:0;text-align:left;margin-left:-185.2pt;margin-top:179.75pt;width:12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" filled="f" stroked="f">
                <v:textbox>
                  <w:txbxContent>
                    <w:p w14:paraId="1AD533C7" w14:textId="77777777" w:rsidR="00E2132F" w:rsidRDefault="00E2132F" w:rsidP="00E213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〒６６６－５５５５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68D3" w:rsidSect="00335935">
      <w:pgSz w:w="5102" w:h="11622" w:code="74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C32B" w14:textId="77777777" w:rsidR="00C0055A" w:rsidRDefault="00C0055A" w:rsidP="007F0094">
      <w:r>
        <w:separator/>
      </w:r>
    </w:p>
  </w:endnote>
  <w:endnote w:type="continuationSeparator" w:id="0">
    <w:p w14:paraId="77924EA3" w14:textId="77777777" w:rsidR="00C0055A" w:rsidRDefault="00C0055A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F0CBD" w14:textId="77777777" w:rsidR="00C0055A" w:rsidRDefault="00C0055A" w:rsidP="007F0094">
      <w:r>
        <w:separator/>
      </w:r>
    </w:p>
  </w:footnote>
  <w:footnote w:type="continuationSeparator" w:id="0">
    <w:p w14:paraId="7541BD10" w14:textId="77777777" w:rsidR="00C0055A" w:rsidRDefault="00C0055A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93F7F"/>
    <w:rsid w:val="001A678C"/>
    <w:rsid w:val="001D074D"/>
    <w:rsid w:val="00247D81"/>
    <w:rsid w:val="002649F8"/>
    <w:rsid w:val="00264FA4"/>
    <w:rsid w:val="00292566"/>
    <w:rsid w:val="00297056"/>
    <w:rsid w:val="002A78F7"/>
    <w:rsid w:val="002B137D"/>
    <w:rsid w:val="002D5201"/>
    <w:rsid w:val="002D690F"/>
    <w:rsid w:val="002D6C5C"/>
    <w:rsid w:val="002D6DC9"/>
    <w:rsid w:val="00314D2C"/>
    <w:rsid w:val="00335935"/>
    <w:rsid w:val="00380C1A"/>
    <w:rsid w:val="00390103"/>
    <w:rsid w:val="003A1953"/>
    <w:rsid w:val="003B4E50"/>
    <w:rsid w:val="003F19D7"/>
    <w:rsid w:val="00407DFB"/>
    <w:rsid w:val="004853BE"/>
    <w:rsid w:val="005064C2"/>
    <w:rsid w:val="005804D6"/>
    <w:rsid w:val="00590F32"/>
    <w:rsid w:val="0059176D"/>
    <w:rsid w:val="005F6BA8"/>
    <w:rsid w:val="00636E9E"/>
    <w:rsid w:val="00640C9B"/>
    <w:rsid w:val="00640DD5"/>
    <w:rsid w:val="00682AD6"/>
    <w:rsid w:val="006A16EB"/>
    <w:rsid w:val="006B3C00"/>
    <w:rsid w:val="006D4A99"/>
    <w:rsid w:val="006F2DFA"/>
    <w:rsid w:val="00711851"/>
    <w:rsid w:val="007977CF"/>
    <w:rsid w:val="007B1C7A"/>
    <w:rsid w:val="007F0094"/>
    <w:rsid w:val="00845688"/>
    <w:rsid w:val="008B28A9"/>
    <w:rsid w:val="00901233"/>
    <w:rsid w:val="00912ECC"/>
    <w:rsid w:val="00975416"/>
    <w:rsid w:val="009A0BF4"/>
    <w:rsid w:val="00A42699"/>
    <w:rsid w:val="00AA2B3C"/>
    <w:rsid w:val="00B6653B"/>
    <w:rsid w:val="00B80D8F"/>
    <w:rsid w:val="00BC2FFE"/>
    <w:rsid w:val="00C004C3"/>
    <w:rsid w:val="00C0055A"/>
    <w:rsid w:val="00C042B6"/>
    <w:rsid w:val="00C27E2A"/>
    <w:rsid w:val="00C647C4"/>
    <w:rsid w:val="00C71AC6"/>
    <w:rsid w:val="00C801DB"/>
    <w:rsid w:val="00CA08C4"/>
    <w:rsid w:val="00CF64D3"/>
    <w:rsid w:val="00D368D3"/>
    <w:rsid w:val="00E01176"/>
    <w:rsid w:val="00E11CB9"/>
    <w:rsid w:val="00E2132F"/>
    <w:rsid w:val="00E24B66"/>
    <w:rsid w:val="00E34D0E"/>
    <w:rsid w:val="00E528A3"/>
    <w:rsid w:val="00E60943"/>
    <w:rsid w:val="00E60952"/>
    <w:rsid w:val="00E95656"/>
    <w:rsid w:val="00EB5423"/>
    <w:rsid w:val="00EB7F5F"/>
    <w:rsid w:val="00F078F4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0052"/>
  <w15:chartTrackingRefBased/>
  <w15:docId w15:val="{615F2603-A4FA-4528-B72B-19A2B74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380C1A"/>
    <w:rPr>
      <w:color w:val="0563C1"/>
      <w:u w:val="single"/>
    </w:rPr>
  </w:style>
  <w:style w:type="character" w:styleId="ad">
    <w:name w:val="FollowedHyperlink"/>
    <w:basedOn w:val="a0"/>
    <w:rsid w:val="00380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069-F20F-4EBD-B700-7A1DF14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word-howto.com</Manager>
  <Company>Microsoft Corporation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cp:keywords/>
  <cp:lastModifiedBy>k in</cp:lastModifiedBy>
  <cp:revision>9</cp:revision>
  <cp:lastPrinted>2022-06-04T01:06:00Z</cp:lastPrinted>
  <dcterms:created xsi:type="dcterms:W3CDTF">2022-01-09T11:36:00Z</dcterms:created>
  <dcterms:modified xsi:type="dcterms:W3CDTF">2024-12-19T08:30:00Z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